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74" w:rsidRDefault="0077222D" w:rsidP="00611674">
      <w:pPr>
        <w:pStyle w:val="Title"/>
      </w:pPr>
      <w:r>
        <w:t xml:space="preserve">HDF5 </w:t>
      </w:r>
      <w:r w:rsidR="00AC6BD1">
        <w:t>File</w:t>
      </w:r>
      <w:r w:rsidR="00B32B1C">
        <w:t xml:space="preserve"> and </w:t>
      </w:r>
      <w:r w:rsidR="00AC6BD1">
        <w:t xml:space="preserve">Object </w:t>
      </w:r>
      <w:r w:rsidR="00DD7E75">
        <w:t xml:space="preserve">Comparison </w:t>
      </w:r>
      <w:r w:rsidR="002C7BDE">
        <w:t xml:space="preserve">Specification </w:t>
      </w:r>
    </w:p>
    <w:p w:rsidR="0001741F" w:rsidRDefault="0001741F" w:rsidP="00611674">
      <w:pPr>
        <w:pStyle w:val="Author"/>
      </w:pPr>
    </w:p>
    <w:p w:rsidR="00611674" w:rsidRDefault="00E5450E" w:rsidP="00611674">
      <w:pPr>
        <w:pStyle w:val="Author"/>
      </w:pPr>
      <w:r>
        <w:t>Peter Cao</w:t>
      </w:r>
    </w:p>
    <w:p w:rsidR="00F75015" w:rsidRDefault="00F75015" w:rsidP="00611674">
      <w:pPr>
        <w:pStyle w:val="Author"/>
      </w:pPr>
      <w:r>
        <w:t>Frank Baker</w:t>
      </w:r>
    </w:p>
    <w:p w:rsidR="00E5450E" w:rsidRDefault="00E5450E" w:rsidP="00611674">
      <w:pPr>
        <w:pStyle w:val="Author"/>
      </w:pPr>
    </w:p>
    <w:p w:rsidR="00611674" w:rsidRDefault="00626383" w:rsidP="00611674">
      <w:pPr>
        <w:pStyle w:val="Abstract"/>
      </w:pPr>
      <w:r>
        <w:t xml:space="preserve">This </w:t>
      </w:r>
      <w:r w:rsidR="00516782">
        <w:t>specification</w:t>
      </w:r>
      <w:r>
        <w:t xml:space="preserve"> </w:t>
      </w:r>
      <w:r w:rsidR="00F33AE5">
        <w:t xml:space="preserve">describes </w:t>
      </w:r>
      <w:r w:rsidR="00DD7E75">
        <w:t>a set of</w:t>
      </w:r>
      <w:r w:rsidR="00E47044">
        <w:t xml:space="preserve"> </w:t>
      </w:r>
      <w:r w:rsidR="00DD7E75">
        <w:t>rules for comparing</w:t>
      </w:r>
      <w:r w:rsidR="00516782">
        <w:t xml:space="preserve"> two HDF5 files or </w:t>
      </w:r>
      <w:r w:rsidR="00F33AE5">
        <w:t xml:space="preserve">two HDF5 </w:t>
      </w:r>
      <w:r w:rsidR="00516782">
        <w:t xml:space="preserve">objects. </w:t>
      </w:r>
      <w:r w:rsidR="007470F3">
        <w:t xml:space="preserve">The intended purpose of the </w:t>
      </w:r>
      <w:r w:rsidR="00DD7E75">
        <w:t xml:space="preserve">specification </w:t>
      </w:r>
      <w:r w:rsidR="007470F3">
        <w:t xml:space="preserve">is to provide guidelines </w:t>
      </w:r>
      <w:r w:rsidR="00DD7E75">
        <w:t xml:space="preserve">and </w:t>
      </w:r>
      <w:r w:rsidR="007470F3">
        <w:t>information for developing tools</w:t>
      </w:r>
      <w:r w:rsidR="00AF4148">
        <w:t xml:space="preserve"> or </w:t>
      </w:r>
      <w:r w:rsidR="007470F3">
        <w:t xml:space="preserve">APIs </w:t>
      </w:r>
      <w:r w:rsidR="00DD7E75">
        <w:t xml:space="preserve">to </w:t>
      </w:r>
      <w:r w:rsidR="007470F3">
        <w:t>compar</w:t>
      </w:r>
      <w:r w:rsidR="00DD7E75">
        <w:t>e</w:t>
      </w:r>
      <w:r w:rsidR="007470F3">
        <w:t xml:space="preserve"> HDF5 files or objects</w:t>
      </w:r>
      <w:r w:rsidR="00DD7E75">
        <w:t>.</w:t>
      </w:r>
    </w:p>
    <w:p w:rsidR="00611674" w:rsidRPr="00913E2A" w:rsidRDefault="00611674" w:rsidP="00611674">
      <w:pPr>
        <w:pStyle w:val="Divider"/>
      </w:pPr>
    </w:p>
    <w:p w:rsidR="00611674" w:rsidRDefault="00611674" w:rsidP="00611674">
      <w:pPr>
        <w:pStyle w:val="Heading1"/>
      </w:pPr>
      <w:r>
        <w:t xml:space="preserve">Introduction    </w:t>
      </w:r>
    </w:p>
    <w:p w:rsidR="00FF7EA6" w:rsidRDefault="00FF7EA6" w:rsidP="00FF7EA6">
      <w:r>
        <w:t>To compare two objects, one must know the expected equivalence relations and the differences to be searched for. These differences and equivalence relations have not previously been clearly defined for HDF5 files or objects, causing confusion in the implementation and interpretation of applications such as h5diff</w:t>
      </w:r>
      <w:r w:rsidR="00D06FC3">
        <w:t>.</w:t>
      </w:r>
      <w:r>
        <w:t xml:space="preserve"> </w:t>
      </w:r>
    </w:p>
    <w:p w:rsidR="00FF7EA6" w:rsidRDefault="00FF7EA6" w:rsidP="00FF7EA6">
      <w:r>
        <w:t xml:space="preserve">An HDF5 file appears to the user as a directed graph with three higher-level objects that are exposed by the HDF5 APIs: groups, datasets, and committed datatypes. The simplicity of the HDF5 model provides great flexibility with regard to what can be put in a file. At the same time, it creates challenges in determining how to compare two files or two objects. This document provides a clear definition of how two HDF5 files or objects should be compared by explicitly defining the equivalence relation and the differences to be examined. </w:t>
      </w:r>
    </w:p>
    <w:p w:rsidR="00E05FFA" w:rsidRDefault="00E05FFA" w:rsidP="00514E5A">
      <w:r>
        <w:t>The specification described in this document is intended for HDF5 files or objects</w:t>
      </w:r>
      <w:r w:rsidR="007470F3">
        <w:t xml:space="preserve"> only</w:t>
      </w:r>
      <w:r>
        <w:t>. It does not apply to non-HDF5 files and objects, includ</w:t>
      </w:r>
      <w:r w:rsidR="00B074EE">
        <w:t>ing</w:t>
      </w:r>
      <w:r>
        <w:t xml:space="preserve"> </w:t>
      </w:r>
      <w:r w:rsidR="0021103E">
        <w:t xml:space="preserve">the </w:t>
      </w:r>
      <w:r>
        <w:t xml:space="preserve">user block in </w:t>
      </w:r>
      <w:r w:rsidR="00E47044">
        <w:t xml:space="preserve">an </w:t>
      </w:r>
      <w:r>
        <w:t>HDF5 file.</w:t>
      </w:r>
    </w:p>
    <w:p w:rsidR="00DD7E75" w:rsidRDefault="00DD7E75" w:rsidP="00514E5A">
      <w:r>
        <w:t>One appropriate use of this specification would be in the development of an H5Ocompare API and/or a future version of h5diff (or a replacement tool).</w:t>
      </w:r>
    </w:p>
    <w:p w:rsidR="007F492E" w:rsidRDefault="00B650B7">
      <w:pPr>
        <w:pStyle w:val="Heading1"/>
      </w:pPr>
      <w:r>
        <w:t>Descriptions of HDF5 files and objects</w:t>
      </w:r>
    </w:p>
    <w:p w:rsidR="007F492E" w:rsidRDefault="0073379E">
      <w:r>
        <w:t xml:space="preserve">This section briefly describes high level HDF5 objects and their metadata. For details, </w:t>
      </w:r>
      <w:r w:rsidR="00DD7E75">
        <w:t xml:space="preserve">see </w:t>
      </w:r>
      <w:r>
        <w:t xml:space="preserve">the </w:t>
      </w:r>
      <w:r w:rsidR="00973493" w:rsidRPr="00973493">
        <w:rPr>
          <w:i/>
        </w:rPr>
        <w:t>HDF5 File Format Specification</w:t>
      </w:r>
      <w:r w:rsidR="00DD7E75">
        <w:rPr>
          <w:rStyle w:val="FootnoteReference"/>
          <w:i/>
        </w:rPr>
        <w:footnoteReference w:id="1"/>
      </w:r>
      <w:r>
        <w:t xml:space="preserve"> and related documents</w:t>
      </w:r>
      <w:r w:rsidR="00DD7E75">
        <w:t>.</w:t>
      </w:r>
      <w:r w:rsidR="00DD7E75">
        <w:rPr>
          <w:rStyle w:val="FootnoteReference"/>
        </w:rPr>
        <w:footnoteReference w:id="2"/>
      </w:r>
      <w:r>
        <w:t xml:space="preserve"> </w:t>
      </w:r>
    </w:p>
    <w:p w:rsidR="007470F3" w:rsidRDefault="007470F3" w:rsidP="007470F3">
      <w:pPr>
        <w:pStyle w:val="Heading2"/>
      </w:pPr>
      <w:r>
        <w:t>Primary objects</w:t>
      </w:r>
    </w:p>
    <w:p w:rsidR="00D54409" w:rsidRDefault="00D54409" w:rsidP="00D54409">
      <w:r>
        <w:t xml:space="preserve">HDF5 files are organized in a hierarchical structure, with </w:t>
      </w:r>
      <w:r w:rsidR="003F128F">
        <w:t xml:space="preserve">three </w:t>
      </w:r>
      <w:r>
        <w:t>primary structures: groups</w:t>
      </w:r>
      <w:r w:rsidR="003F128F">
        <w:t>,</w:t>
      </w:r>
      <w:r>
        <w:t xml:space="preserve"> datasets</w:t>
      </w:r>
      <w:r w:rsidR="003F128F">
        <w:t>, and committed datatypes</w:t>
      </w:r>
      <w:r>
        <w:t>.</w:t>
      </w:r>
    </w:p>
    <w:p w:rsidR="00912E9A" w:rsidRDefault="00DA6B50">
      <w:pPr>
        <w:pStyle w:val="ListParagraph"/>
        <w:numPr>
          <w:ilvl w:val="0"/>
          <w:numId w:val="8"/>
        </w:numPr>
      </w:pPr>
      <w:r w:rsidRPr="00DA6B50">
        <w:rPr>
          <w:rStyle w:val="IntenseEmphasis"/>
        </w:rPr>
        <w:lastRenderedPageBreak/>
        <w:t>HDF5 group</w:t>
      </w:r>
      <w:r w:rsidR="00D54409">
        <w:t xml:space="preserve">: a grouping structure containing zero or more </w:t>
      </w:r>
      <w:r w:rsidR="00A1678E">
        <w:t xml:space="preserve">links to </w:t>
      </w:r>
      <w:r w:rsidR="00D54409">
        <w:t>groups or datasets</w:t>
      </w:r>
      <w:r w:rsidR="00443122">
        <w:t xml:space="preserve"> and</w:t>
      </w:r>
      <w:r w:rsidR="00D54409">
        <w:t xml:space="preserve"> supporting metadata</w:t>
      </w:r>
    </w:p>
    <w:p w:rsidR="00912E9A" w:rsidRDefault="00DA6B50">
      <w:pPr>
        <w:pStyle w:val="ListParagraph"/>
        <w:numPr>
          <w:ilvl w:val="0"/>
          <w:numId w:val="8"/>
        </w:numPr>
      </w:pPr>
      <w:r w:rsidRPr="00DA6B50">
        <w:rPr>
          <w:rStyle w:val="IntenseEmphasis"/>
        </w:rPr>
        <w:t>HDF5 dataset</w:t>
      </w:r>
      <w:r w:rsidR="00D54409">
        <w:t>: a multidimensional array of data elements</w:t>
      </w:r>
      <w:r w:rsidR="00443122">
        <w:t xml:space="preserve"> and</w:t>
      </w:r>
      <w:r w:rsidR="00D54409">
        <w:t xml:space="preserve"> supporting metadata</w:t>
      </w:r>
    </w:p>
    <w:p w:rsidR="00D642F0" w:rsidRPr="00D642F0" w:rsidRDefault="00D642F0">
      <w:pPr>
        <w:pStyle w:val="ListParagraph"/>
        <w:numPr>
          <w:ilvl w:val="0"/>
          <w:numId w:val="8"/>
        </w:numPr>
      </w:pPr>
      <w:r w:rsidRPr="00D642F0">
        <w:rPr>
          <w:rStyle w:val="IntenseEmphasis"/>
        </w:rPr>
        <w:t>HDF5 committed datatype</w:t>
      </w:r>
      <w:r w:rsidR="00973493" w:rsidRPr="00973493">
        <w:t>:</w:t>
      </w:r>
      <w:r w:rsidR="00973493" w:rsidRPr="00973493">
        <w:rPr>
          <w:i/>
        </w:rPr>
        <w:t xml:space="preserve"> </w:t>
      </w:r>
      <w:r w:rsidR="00973493" w:rsidRPr="00973493">
        <w:t xml:space="preserve">a </w:t>
      </w:r>
      <w:r w:rsidRPr="00D642F0">
        <w:t>committed datatype and supporting metadata</w:t>
      </w:r>
    </w:p>
    <w:p w:rsidR="00832E00" w:rsidRDefault="00832E00" w:rsidP="00832E00">
      <w:r>
        <w:t xml:space="preserve">An object in HDF5 is identified </w:t>
      </w:r>
      <w:r w:rsidR="003F128F">
        <w:t xml:space="preserve">either </w:t>
      </w:r>
      <w:r>
        <w:t>by</w:t>
      </w:r>
      <w:r w:rsidR="003F128F">
        <w:t xml:space="preserve"> link name within the group containing it or by</w:t>
      </w:r>
      <w:r>
        <w:t xml:space="preserve"> </w:t>
      </w:r>
      <w:r w:rsidR="00E47044">
        <w:t xml:space="preserve">its </w:t>
      </w:r>
      <w:r w:rsidR="003F128F">
        <w:t xml:space="preserve">absolute path name </w:t>
      </w:r>
      <w:r>
        <w:t>(</w:t>
      </w:r>
      <w:r w:rsidR="003F128F">
        <w:t xml:space="preserve">the </w:t>
      </w:r>
      <w:r>
        <w:t xml:space="preserve">path </w:t>
      </w:r>
      <w:r w:rsidR="003F128F">
        <w:t xml:space="preserve">from the root group to the group containing the object plus the object’s link </w:t>
      </w:r>
      <w:r>
        <w:t>name</w:t>
      </w:r>
      <w:r w:rsidR="003F128F">
        <w:t xml:space="preserve"> in that group</w:t>
      </w:r>
      <w:r>
        <w:t xml:space="preserve">). </w:t>
      </w:r>
    </w:p>
    <w:p w:rsidR="007470F3" w:rsidRDefault="007470F3" w:rsidP="007470F3">
      <w:pPr>
        <w:pStyle w:val="Heading2"/>
      </w:pPr>
      <w:r>
        <w:t>Metadata</w:t>
      </w:r>
    </w:p>
    <w:p w:rsidR="00451E57" w:rsidRDefault="00451E57" w:rsidP="00451E57">
      <w:r>
        <w:t xml:space="preserve">HDF5 files generally contain two types of metadata: </w:t>
      </w:r>
      <w:r w:rsidR="002D09AE">
        <w:t xml:space="preserve">library </w:t>
      </w:r>
      <w:r>
        <w:t xml:space="preserve">metadata and </w:t>
      </w:r>
      <w:r w:rsidR="002D09AE">
        <w:t xml:space="preserve">user </w:t>
      </w:r>
      <w:r>
        <w:t xml:space="preserve">metadata. </w:t>
      </w:r>
    </w:p>
    <w:p w:rsidR="00451E57" w:rsidRDefault="00D230FE" w:rsidP="00451E57">
      <w:r>
        <w:rPr>
          <w:i/>
        </w:rPr>
        <w:t>Library</w:t>
      </w:r>
      <w:r w:rsidR="00451E57" w:rsidRPr="00451E57">
        <w:rPr>
          <w:i/>
        </w:rPr>
        <w:t xml:space="preserve"> metadata</w:t>
      </w:r>
      <w:r w:rsidR="00451E57">
        <w:t xml:space="preserve"> is generated by the HDF5 Library to describe the structure of the file and structure and contents of objects in the file.  For example, </w:t>
      </w:r>
      <w:r>
        <w:t>library</w:t>
      </w:r>
      <w:r w:rsidR="00451E57">
        <w:t xml:space="preserve"> metadata includes information such as:</w:t>
      </w:r>
    </w:p>
    <w:p w:rsidR="00451E57" w:rsidRDefault="00451E57" w:rsidP="00E47044">
      <w:pPr>
        <w:pStyle w:val="Bullet3"/>
        <w:numPr>
          <w:ilvl w:val="0"/>
          <w:numId w:val="27"/>
        </w:numPr>
      </w:pPr>
      <w:r>
        <w:t>A header block (superblock) that sets up the file, sets up the initial structures, and identifies the file as a   valid HDF5 file</w:t>
      </w:r>
    </w:p>
    <w:p w:rsidR="00451E57" w:rsidRDefault="00451E57" w:rsidP="00E47044">
      <w:pPr>
        <w:pStyle w:val="Bullet3"/>
        <w:numPr>
          <w:ilvl w:val="0"/>
          <w:numId w:val="27"/>
        </w:numPr>
      </w:pPr>
      <w:r>
        <w:t>B-trees that describe the location of and provide access to groups and members of groups </w:t>
      </w:r>
    </w:p>
    <w:p w:rsidR="00451E57" w:rsidRDefault="00451E57" w:rsidP="00E47044">
      <w:pPr>
        <w:pStyle w:val="Bullet3"/>
        <w:numPr>
          <w:ilvl w:val="0"/>
          <w:numId w:val="27"/>
        </w:numPr>
      </w:pPr>
      <w:r>
        <w:t>Datatype, current and maximum array dimensions, and other features of a dataset </w:t>
      </w:r>
    </w:p>
    <w:p w:rsidR="00451E57" w:rsidRDefault="00451E57" w:rsidP="00E47044">
      <w:pPr>
        <w:pStyle w:val="Bullet3"/>
        <w:numPr>
          <w:ilvl w:val="0"/>
          <w:numId w:val="27"/>
        </w:numPr>
      </w:pPr>
      <w:r>
        <w:t>Dataset properties such as storage layout, fill value, allocation time, or the use of filters</w:t>
      </w:r>
    </w:p>
    <w:p w:rsidR="00451E57" w:rsidRDefault="00451E57" w:rsidP="00451E57">
      <w:r>
        <w:t xml:space="preserve">HDF5 natively interprets and understands </w:t>
      </w:r>
      <w:r w:rsidR="00D230FE">
        <w:t>library</w:t>
      </w:r>
      <w:r>
        <w:t xml:space="preserve"> metadata.  </w:t>
      </w:r>
      <w:r w:rsidR="00D230FE">
        <w:t>Library</w:t>
      </w:r>
      <w:r>
        <w:t xml:space="preserve"> metadata is always present; even an otherwise-empty file must contain certain metadata to be a valid HDF5 file. </w:t>
      </w:r>
    </w:p>
    <w:p w:rsidR="00451E57" w:rsidRDefault="00D230FE" w:rsidP="00451E57">
      <w:r>
        <w:rPr>
          <w:i/>
        </w:rPr>
        <w:t>User</w:t>
      </w:r>
      <w:r w:rsidR="00451E57" w:rsidRPr="00451E57">
        <w:rPr>
          <w:i/>
        </w:rPr>
        <w:t xml:space="preserve"> metadata</w:t>
      </w:r>
      <w:r w:rsidR="00451E57">
        <w:t xml:space="preserve"> is defined and provided by a user </w:t>
      </w:r>
      <w:proofErr w:type="gramStart"/>
      <w:r w:rsidR="00517AAE">
        <w:t>application</w:t>
      </w:r>
      <w:r w:rsidR="00443122">
        <w:t>,</w:t>
      </w:r>
      <w:proofErr w:type="gramEnd"/>
      <w:r w:rsidR="00451E57">
        <w:t xml:space="preserve"> is often stored in an HDF5 attribute, and may describe virtually anything.  For example: </w:t>
      </w:r>
    </w:p>
    <w:p w:rsidR="00451E57" w:rsidRDefault="00451E57" w:rsidP="00E47044">
      <w:pPr>
        <w:pStyle w:val="Bullet3"/>
        <w:numPr>
          <w:ilvl w:val="0"/>
          <w:numId w:val="28"/>
        </w:numPr>
      </w:pPr>
      <w:r>
        <w:t>Minimum and maximum valid values in a dataset</w:t>
      </w:r>
    </w:p>
    <w:p w:rsidR="00451E57" w:rsidRDefault="00451E57" w:rsidP="00E47044">
      <w:pPr>
        <w:pStyle w:val="Bullet3"/>
        <w:numPr>
          <w:ilvl w:val="0"/>
          <w:numId w:val="28"/>
        </w:numPr>
      </w:pPr>
      <w:r>
        <w:t>Conditions under which data was collected</w:t>
      </w:r>
    </w:p>
    <w:p w:rsidR="00451E57" w:rsidRDefault="00451E57" w:rsidP="00E47044">
      <w:pPr>
        <w:pStyle w:val="Bullet3"/>
        <w:numPr>
          <w:ilvl w:val="0"/>
          <w:numId w:val="28"/>
        </w:numPr>
      </w:pPr>
      <w:r>
        <w:t>Data history and/or provenance</w:t>
      </w:r>
    </w:p>
    <w:p w:rsidR="00451E57" w:rsidRDefault="00451E57" w:rsidP="00E47044">
      <w:pPr>
        <w:pStyle w:val="Bullet3"/>
        <w:numPr>
          <w:ilvl w:val="0"/>
          <w:numId w:val="28"/>
        </w:numPr>
      </w:pPr>
      <w:r>
        <w:t>Relationships among datasets</w:t>
      </w:r>
    </w:p>
    <w:p w:rsidR="00451E57" w:rsidRDefault="00451E57" w:rsidP="00E47044">
      <w:pPr>
        <w:pStyle w:val="Bullet3"/>
        <w:numPr>
          <w:ilvl w:val="0"/>
          <w:numId w:val="28"/>
        </w:numPr>
      </w:pPr>
      <w:r>
        <w:t>Scales or other interpretive information</w:t>
      </w:r>
    </w:p>
    <w:p w:rsidR="00451E57" w:rsidRDefault="00451E57" w:rsidP="00451E57">
      <w:r>
        <w:t xml:space="preserve">HDF5 does not natively understand </w:t>
      </w:r>
      <w:r w:rsidR="00D230FE">
        <w:t>user</w:t>
      </w:r>
      <w:r>
        <w:t xml:space="preserve"> metadata; it must be understood and interpreted by the application.  </w:t>
      </w:r>
      <w:r w:rsidR="00D230FE">
        <w:t>User</w:t>
      </w:r>
      <w:r>
        <w:t xml:space="preserve"> metadata is technically optional but commonly used.</w:t>
      </w:r>
    </w:p>
    <w:p w:rsidR="00451E57" w:rsidRDefault="00451E57" w:rsidP="00451E57">
      <w:r>
        <w:t>In both cases, these are just a few examples illustrating the range of possibilities.  </w:t>
      </w:r>
    </w:p>
    <w:p w:rsidR="00351AFB" w:rsidRDefault="0037503E" w:rsidP="00DF0667">
      <w:pPr>
        <w:pStyle w:val="Heading1"/>
      </w:pPr>
      <w:r>
        <w:lastRenderedPageBreak/>
        <w:t xml:space="preserve">Definition of </w:t>
      </w:r>
      <w:r w:rsidR="00351AFB">
        <w:t>e</w:t>
      </w:r>
      <w:r w:rsidR="00351AFB" w:rsidRPr="0041783C">
        <w:t>quivalence</w:t>
      </w:r>
    </w:p>
    <w:p w:rsidR="00973493" w:rsidRDefault="006638E8" w:rsidP="00973493">
      <w:pPr>
        <w:keepNext/>
      </w:pPr>
      <w:r>
        <w:t xml:space="preserve">In </w:t>
      </w:r>
      <w:r w:rsidR="00796335">
        <w:t>this section</w:t>
      </w:r>
      <w:r>
        <w:t xml:space="preserve">, we </w:t>
      </w:r>
      <w:r w:rsidR="00CF4C6D">
        <w:t xml:space="preserve">define the </w:t>
      </w:r>
      <w:r>
        <w:t>HDF5 equivalence relation.</w:t>
      </w:r>
      <w:r w:rsidR="00E47044">
        <w:t xml:space="preserve"> Two files or objects are different if they are not equivalent.</w:t>
      </w:r>
    </w:p>
    <w:p w:rsidR="00351AFB" w:rsidRDefault="00351AFB" w:rsidP="00351AFB">
      <w:pPr>
        <w:pStyle w:val="Heading2"/>
      </w:pPr>
      <w:r>
        <w:t>Mathematic equivalence</w:t>
      </w:r>
      <w:r w:rsidRPr="00757A53">
        <w:t xml:space="preserve"> </w:t>
      </w:r>
    </w:p>
    <w:p w:rsidR="00351AFB" w:rsidRDefault="00CF4C6D" w:rsidP="00351AFB">
      <w:r>
        <w:t>Mathematic equivalence is defined in Wikipedia as follows:</w:t>
      </w:r>
      <w:r w:rsidR="00351AFB">
        <w:t xml:space="preserve"> “</w:t>
      </w:r>
      <w:r w:rsidR="00351AFB" w:rsidRPr="00757A53">
        <w:t xml:space="preserve">A given binary relation </w:t>
      </w:r>
      <w:r w:rsidR="00796335">
        <w:t>“</w:t>
      </w:r>
      <w:r w:rsidR="00351AFB">
        <w:t>~</w:t>
      </w:r>
      <w:r w:rsidR="00796335">
        <w:t>”</w:t>
      </w:r>
      <w:r w:rsidR="00351AFB" w:rsidRPr="00757A53">
        <w:t xml:space="preserve"> on a set A is said to be an equivalence relation if and only if it is reflexive, symmetric and transitive.</w:t>
      </w:r>
      <w:r w:rsidR="00351AFB">
        <w:t xml:space="preserve">” </w:t>
      </w:r>
      <w:r>
        <w:t>Thus, an e</w:t>
      </w:r>
      <w:r w:rsidR="00351AFB" w:rsidRPr="00757A53">
        <w:t>quivalence relation</w:t>
      </w:r>
      <w:r w:rsidR="00351AFB">
        <w:t xml:space="preserve"> has three basic properties:</w:t>
      </w:r>
    </w:p>
    <w:p w:rsidR="00912E9A" w:rsidRDefault="00351AFB">
      <w:pPr>
        <w:pStyle w:val="ListParagraph"/>
        <w:numPr>
          <w:ilvl w:val="0"/>
          <w:numId w:val="8"/>
        </w:numPr>
      </w:pPr>
      <w:r>
        <w:t xml:space="preserve">Reflexivity: “a” </w:t>
      </w:r>
      <w:r w:rsidR="00796335">
        <w:t xml:space="preserve">~ </w:t>
      </w:r>
      <w:r>
        <w:t>“a”</w:t>
      </w:r>
    </w:p>
    <w:p w:rsidR="00912E9A" w:rsidRDefault="00351AFB">
      <w:pPr>
        <w:pStyle w:val="ListParagraph"/>
        <w:numPr>
          <w:ilvl w:val="0"/>
          <w:numId w:val="8"/>
        </w:numPr>
      </w:pPr>
      <w:r>
        <w:t xml:space="preserve">Symmetry: if “a” </w:t>
      </w:r>
      <w:r w:rsidR="00796335">
        <w:t xml:space="preserve">~ </w:t>
      </w:r>
      <w:r>
        <w:t xml:space="preserve">“b” then “b” </w:t>
      </w:r>
      <w:r w:rsidR="00796335">
        <w:t xml:space="preserve">~ </w:t>
      </w:r>
      <w:r>
        <w:t>“a”</w:t>
      </w:r>
    </w:p>
    <w:p w:rsidR="00912E9A" w:rsidRDefault="00351AFB">
      <w:pPr>
        <w:pStyle w:val="ListParagraph"/>
        <w:numPr>
          <w:ilvl w:val="0"/>
          <w:numId w:val="8"/>
        </w:numPr>
      </w:pPr>
      <w:r>
        <w:t xml:space="preserve">Transitivity: if “a” </w:t>
      </w:r>
      <w:r w:rsidR="00796335">
        <w:t xml:space="preserve">~ </w:t>
      </w:r>
      <w:r>
        <w:t xml:space="preserve">“b” and “b” </w:t>
      </w:r>
      <w:r w:rsidR="00796335">
        <w:t xml:space="preserve">~ </w:t>
      </w:r>
      <w:r>
        <w:t xml:space="preserve">“c” then “a” </w:t>
      </w:r>
      <w:r w:rsidR="00796335">
        <w:t xml:space="preserve">~ </w:t>
      </w:r>
      <w:r>
        <w:t>“c”</w:t>
      </w:r>
    </w:p>
    <w:p w:rsidR="00351AFB" w:rsidRDefault="00351AFB" w:rsidP="00351AFB">
      <w:pPr>
        <w:pStyle w:val="Heading2"/>
      </w:pPr>
      <w:r>
        <w:t xml:space="preserve">HDF5 </w:t>
      </w:r>
      <w:r w:rsidRPr="00757A53">
        <w:t>equivalence</w:t>
      </w:r>
    </w:p>
    <w:p w:rsidR="00B31EEA" w:rsidRDefault="00E12B18">
      <w:r>
        <w:t xml:space="preserve">A single definition of equivalence or differences of two HDF5 files or two HDF5 objects is not adequate for all situations. Two </w:t>
      </w:r>
      <w:r w:rsidR="0008104D">
        <w:t>definitions</w:t>
      </w:r>
      <w:r>
        <w:t xml:space="preserve"> of equivalence are proposed</w:t>
      </w:r>
      <w:r w:rsidR="00B31EEA">
        <w:t xml:space="preserve"> here: strictly equivalent and loosely equivalent.</w:t>
      </w:r>
    </w:p>
    <w:p w:rsidR="007F492E" w:rsidRDefault="0008104D" w:rsidP="00351AFB">
      <w:pPr>
        <w:pStyle w:val="Heading3"/>
      </w:pPr>
      <w:r>
        <w:t>Strictly equivalent</w:t>
      </w:r>
    </w:p>
    <w:p w:rsidR="00E72280" w:rsidRDefault="005D0D29">
      <w:r>
        <w:t>Two objects or files are strictly equivalent if the</w:t>
      </w:r>
      <w:r w:rsidR="002B1AC9">
        <w:t>ir</w:t>
      </w:r>
      <w:r>
        <w:t xml:space="preserve"> content (</w:t>
      </w:r>
      <w:r w:rsidR="007433AB">
        <w:t xml:space="preserve">all </w:t>
      </w:r>
      <w:r>
        <w:t xml:space="preserve">values or members) and metadata </w:t>
      </w:r>
      <w:r w:rsidR="002B1AC9">
        <w:t xml:space="preserve">are the same. </w:t>
      </w:r>
      <w:r>
        <w:t xml:space="preserve"> </w:t>
      </w:r>
      <w:r w:rsidR="002B1AC9">
        <w:t>The three properties of the e</w:t>
      </w:r>
      <w:r w:rsidR="002B1AC9" w:rsidRPr="00757A53">
        <w:t>quivalence relation</w:t>
      </w:r>
      <w:r w:rsidR="002B1AC9">
        <w:t xml:space="preserve"> </w:t>
      </w:r>
      <w:r w:rsidR="00AF4148">
        <w:t xml:space="preserve">should </w:t>
      </w:r>
      <w:r w:rsidR="002B1AC9">
        <w:t>be applied</w:t>
      </w:r>
      <w:r w:rsidR="007433AB">
        <w:t xml:space="preserve"> under strictly equivalent</w:t>
      </w:r>
      <w:r w:rsidR="002B1AC9">
        <w:t xml:space="preserve">. </w:t>
      </w:r>
    </w:p>
    <w:p w:rsidR="0008104D" w:rsidRDefault="002B1AC9">
      <w:r>
        <w:t xml:space="preserve">Under strict equivalence, </w:t>
      </w:r>
      <w:r w:rsidR="00E72280">
        <w:t>two files are equal if their file structures, objects (</w:t>
      </w:r>
      <w:r w:rsidR="007433AB">
        <w:t xml:space="preserve">all </w:t>
      </w:r>
      <w:r w:rsidR="00E72280">
        <w:t>groups and dataset</w:t>
      </w:r>
      <w:r w:rsidR="00C61F56">
        <w:t>s</w:t>
      </w:r>
      <w:r w:rsidR="00E72280">
        <w:t>), and meta</w:t>
      </w:r>
      <w:r w:rsidR="00CA0561">
        <w:t>da</w:t>
      </w:r>
      <w:r w:rsidR="00E72280">
        <w:t xml:space="preserve">ta are the same. Two groups are </w:t>
      </w:r>
      <w:r w:rsidR="00C61F56">
        <w:t xml:space="preserve">equivalent </w:t>
      </w:r>
      <w:r w:rsidR="00E72280">
        <w:t>if structures, objects (</w:t>
      </w:r>
      <w:r w:rsidR="007433AB">
        <w:t xml:space="preserve">all </w:t>
      </w:r>
      <w:r w:rsidR="00E72280">
        <w:t>groups and dataset</w:t>
      </w:r>
      <w:r w:rsidR="00C61F56">
        <w:t>s</w:t>
      </w:r>
      <w:r w:rsidR="00E72280">
        <w:t>), and meta</w:t>
      </w:r>
      <w:r w:rsidR="00CA0561">
        <w:t>da</w:t>
      </w:r>
      <w:r w:rsidR="00E72280">
        <w:t xml:space="preserve">ta are the same. Two datasets are </w:t>
      </w:r>
      <w:proofErr w:type="spellStart"/>
      <w:r w:rsidR="00C61F56">
        <w:t>equalivalent</w:t>
      </w:r>
      <w:proofErr w:type="spellEnd"/>
      <w:r w:rsidR="00C61F56">
        <w:t xml:space="preserve"> </w:t>
      </w:r>
      <w:r w:rsidR="00E72280">
        <w:t>if their data values and metadata are the same.</w:t>
      </w:r>
    </w:p>
    <w:p w:rsidR="007F492E" w:rsidRDefault="0008104D" w:rsidP="00351AFB">
      <w:pPr>
        <w:pStyle w:val="Heading3"/>
      </w:pPr>
      <w:r>
        <w:t>Loosely equivalent</w:t>
      </w:r>
    </w:p>
    <w:p w:rsidR="00915809" w:rsidRDefault="00E72280">
      <w:r>
        <w:t xml:space="preserve">Two objects or files are loosely equivalent if they are equivalent under certain </w:t>
      </w:r>
      <w:r w:rsidR="00C61F56">
        <w:t xml:space="preserve">pre-determined </w:t>
      </w:r>
      <w:r w:rsidR="00AF4148">
        <w:t xml:space="preserve">conditions or </w:t>
      </w:r>
      <w:r w:rsidR="00EE4815">
        <w:t>options</w:t>
      </w:r>
      <w:r>
        <w:t>. The three properties of the e</w:t>
      </w:r>
      <w:r w:rsidRPr="00757A53">
        <w:t>quivalence relation</w:t>
      </w:r>
      <w:r>
        <w:t xml:space="preserve"> may not </w:t>
      </w:r>
      <w:r w:rsidR="00C61F56">
        <w:t xml:space="preserve">all </w:t>
      </w:r>
      <w:r>
        <w:t>be applied to</w:t>
      </w:r>
      <w:r w:rsidR="00C61F56">
        <w:t xml:space="preserve"> determine that two objects of files are </w:t>
      </w:r>
      <w:r>
        <w:t>loosely equivalent.</w:t>
      </w:r>
    </w:p>
    <w:p w:rsidR="00915809" w:rsidRDefault="00E803AE">
      <w:r>
        <w:t xml:space="preserve">Below are some examples of </w:t>
      </w:r>
      <w:r w:rsidR="002A0B3F">
        <w:t>comparison options</w:t>
      </w:r>
      <w:r w:rsidR="00922DD4">
        <w:t xml:space="preserve"> for loosely equivalent</w:t>
      </w:r>
      <w:r>
        <w:t xml:space="preserve">. </w:t>
      </w:r>
      <w:r w:rsidR="007433AB">
        <w:t>Other c</w:t>
      </w:r>
      <w:r>
        <w:t xml:space="preserve">omparison options can be </w:t>
      </w:r>
      <w:r w:rsidR="007433AB">
        <w:t xml:space="preserve">specified </w:t>
      </w:r>
      <w:r>
        <w:t xml:space="preserve">by </w:t>
      </w:r>
      <w:r w:rsidR="00C61F56">
        <w:t xml:space="preserve">an </w:t>
      </w:r>
      <w:r>
        <w:t xml:space="preserve">application. </w:t>
      </w:r>
    </w:p>
    <w:p w:rsidR="00912E9A" w:rsidRDefault="00EE4815">
      <w:pPr>
        <w:pStyle w:val="ListParagraph"/>
        <w:numPr>
          <w:ilvl w:val="0"/>
          <w:numId w:val="11"/>
        </w:numPr>
      </w:pPr>
      <w:r>
        <w:t>Exclud</w:t>
      </w:r>
      <w:r w:rsidR="00C61F56">
        <w:t>e</w:t>
      </w:r>
      <w:r>
        <w:t xml:space="preserve"> </w:t>
      </w:r>
      <w:r w:rsidR="00CE070F">
        <w:t xml:space="preserve">certain objects </w:t>
      </w:r>
      <w:r>
        <w:t>when comparing two files</w:t>
      </w:r>
      <w:r w:rsidR="002A0B3F">
        <w:t xml:space="preserve"> or two </w:t>
      </w:r>
      <w:r w:rsidR="00C12AC8">
        <w:t>groups</w:t>
      </w:r>
    </w:p>
    <w:p w:rsidR="00912E9A" w:rsidRDefault="00EE4815">
      <w:pPr>
        <w:pStyle w:val="ListParagraph"/>
        <w:numPr>
          <w:ilvl w:val="0"/>
          <w:numId w:val="11"/>
        </w:numPr>
      </w:pPr>
      <w:r>
        <w:t>Compar</w:t>
      </w:r>
      <w:r w:rsidR="00C61F56">
        <w:t>e</w:t>
      </w:r>
      <w:r>
        <w:t xml:space="preserve">  only</w:t>
      </w:r>
      <w:r w:rsidR="00CE070F">
        <w:t xml:space="preserve"> common objects </w:t>
      </w:r>
    </w:p>
    <w:p w:rsidR="00912E9A" w:rsidRDefault="00EE4815">
      <w:pPr>
        <w:pStyle w:val="ListParagraph"/>
        <w:numPr>
          <w:ilvl w:val="0"/>
          <w:numId w:val="11"/>
        </w:numPr>
      </w:pPr>
      <w:r>
        <w:t>Ignor</w:t>
      </w:r>
      <w:r w:rsidR="00C61F56">
        <w:t>e</w:t>
      </w:r>
      <w:r>
        <w:t xml:space="preserve"> attribute</w:t>
      </w:r>
      <w:r w:rsidR="002A0B3F">
        <w:t>s</w:t>
      </w:r>
      <w:r>
        <w:t xml:space="preserve"> </w:t>
      </w:r>
      <w:r w:rsidR="00C12AC8">
        <w:t xml:space="preserve">or other metadata </w:t>
      </w:r>
      <w:r>
        <w:t xml:space="preserve">when comparing two </w:t>
      </w:r>
      <w:r w:rsidR="002A0B3F">
        <w:t>objects</w:t>
      </w:r>
    </w:p>
    <w:p w:rsidR="00912E9A" w:rsidRDefault="00EE4815">
      <w:pPr>
        <w:pStyle w:val="ListParagraph"/>
        <w:numPr>
          <w:ilvl w:val="0"/>
          <w:numId w:val="11"/>
        </w:numPr>
      </w:pPr>
      <w:r>
        <w:t>Compar</w:t>
      </w:r>
      <w:r w:rsidR="00C61F56">
        <w:t>e</w:t>
      </w:r>
      <w:r>
        <w:t xml:space="preserve"> only attributes</w:t>
      </w:r>
      <w:r w:rsidR="00C12AC8">
        <w:t xml:space="preserve"> or other metadata</w:t>
      </w:r>
    </w:p>
    <w:p w:rsidR="007379CC" w:rsidRDefault="007379CC" w:rsidP="00DF0667">
      <w:pPr>
        <w:pStyle w:val="Heading1"/>
      </w:pPr>
      <w:r>
        <w:lastRenderedPageBreak/>
        <w:t>Comparing HDF5 objects</w:t>
      </w:r>
    </w:p>
    <w:p w:rsidR="00973493" w:rsidRDefault="00295EBC" w:rsidP="00973493">
      <w:pPr>
        <w:keepNext/>
      </w:pPr>
      <w:r>
        <w:t xml:space="preserve">This section describes how two HDF5 </w:t>
      </w:r>
      <w:r w:rsidR="00517AAE">
        <w:t xml:space="preserve">files or </w:t>
      </w:r>
      <w:r>
        <w:t>objects should be compared.</w:t>
      </w:r>
      <w:r w:rsidR="00AF4148">
        <w:t xml:space="preserve"> </w:t>
      </w:r>
      <w:r w:rsidR="00FA4C5B">
        <w:t>O</w:t>
      </w:r>
      <w:r w:rsidR="00FA4C5B" w:rsidRPr="00FA4C5B">
        <w:t>bject</w:t>
      </w:r>
      <w:r w:rsidR="00FA4C5B">
        <w:t>s</w:t>
      </w:r>
      <w:r w:rsidR="00FA4C5B" w:rsidRPr="00FA4C5B">
        <w:t xml:space="preserve"> </w:t>
      </w:r>
      <w:r w:rsidR="00FA4C5B">
        <w:t xml:space="preserve">are identified by their </w:t>
      </w:r>
      <w:r w:rsidR="00FA4C5B" w:rsidRPr="00FA4C5B">
        <w:t>link name</w:t>
      </w:r>
      <w:r w:rsidR="00FA4C5B">
        <w:t>s</w:t>
      </w:r>
      <w:r w:rsidR="00FA4C5B" w:rsidRPr="00FA4C5B">
        <w:t xml:space="preserve"> when </w:t>
      </w:r>
      <w:r w:rsidR="00FA4C5B">
        <w:t>they</w:t>
      </w:r>
      <w:r w:rsidR="00FA4C5B" w:rsidRPr="00FA4C5B">
        <w:t xml:space="preserve"> are compared</w:t>
      </w:r>
      <w:r w:rsidR="00AF4148">
        <w:t>.</w:t>
      </w:r>
      <w:r w:rsidR="00FA4C5B">
        <w:t xml:space="preserve"> Options, such as ignoring certain metadata, can be applied to comparisons (loosely equivalent).</w:t>
      </w:r>
    </w:p>
    <w:p w:rsidR="00FA4C5B" w:rsidRDefault="00FA4C5B">
      <w:pPr>
        <w:pStyle w:val="Heading2"/>
      </w:pPr>
      <w:r>
        <w:t>File</w:t>
      </w:r>
      <w:r w:rsidR="00BF33C6">
        <w:t>s</w:t>
      </w:r>
    </w:p>
    <w:p w:rsidR="000238E6" w:rsidRDefault="00903E25" w:rsidP="007B1AF5">
      <w:r>
        <w:t xml:space="preserve">A </w:t>
      </w:r>
      <w:r w:rsidR="007B1AF5">
        <w:t>valid HDF5 file contains a root group and metadata such as file creation properties. Comparing two files means compar</w:t>
      </w:r>
      <w:r w:rsidR="00C61F56">
        <w:t>ing</w:t>
      </w:r>
      <w:r w:rsidR="007B1AF5">
        <w:t xml:space="preserve"> the root groups and the metadata of the two files. The group comparison </w:t>
      </w:r>
      <w:r w:rsidR="00B2402C">
        <w:t>is discussed in the following section</w:t>
      </w:r>
      <w:r w:rsidR="00C61F56">
        <w:t>;</w:t>
      </w:r>
      <w:r w:rsidR="00B2402C">
        <w:t xml:space="preserve"> f</w:t>
      </w:r>
      <w:r>
        <w:t>ile m</w:t>
      </w:r>
      <w:r w:rsidR="000238E6">
        <w:t>etadata to be compared includes:</w:t>
      </w:r>
    </w:p>
    <w:p w:rsidR="00FA4C5B" w:rsidRDefault="000238E6" w:rsidP="000238E6">
      <w:pPr>
        <w:pStyle w:val="ListParagraph"/>
        <w:numPr>
          <w:ilvl w:val="0"/>
          <w:numId w:val="29"/>
        </w:numPr>
      </w:pPr>
      <w:r>
        <w:t xml:space="preserve">File creation properties such as version information. </w:t>
      </w:r>
    </w:p>
    <w:p w:rsidR="00615DBA" w:rsidRDefault="00615DBA" w:rsidP="00615DBA">
      <w:r>
        <w:t xml:space="preserve">Special cases </w:t>
      </w:r>
      <w:r w:rsidR="00903E25">
        <w:t xml:space="preserve">of </w:t>
      </w:r>
      <w:r>
        <w:t>file comparison include:</w:t>
      </w:r>
    </w:p>
    <w:p w:rsidR="00615DBA" w:rsidRDefault="00615DBA" w:rsidP="00615DBA">
      <w:pPr>
        <w:pStyle w:val="ListParagraph"/>
        <w:numPr>
          <w:ilvl w:val="0"/>
          <w:numId w:val="12"/>
        </w:numPr>
      </w:pPr>
      <w:r>
        <w:t>Itself: there should be no difference if a file is compared to itself.</w:t>
      </w:r>
    </w:p>
    <w:p w:rsidR="00615DBA" w:rsidRDefault="00615DBA" w:rsidP="00615DBA">
      <w:pPr>
        <w:pStyle w:val="ListParagraph"/>
        <w:numPr>
          <w:ilvl w:val="0"/>
          <w:numId w:val="12"/>
        </w:numPr>
      </w:pPr>
      <w:r>
        <w:t xml:space="preserve">Identical files: there should be no difference if two identical files are compared. This case is the same as case </w:t>
      </w:r>
      <w:r w:rsidR="00B2402C">
        <w:t>(</w:t>
      </w:r>
      <w:r>
        <w:t>A) except that the two file</w:t>
      </w:r>
      <w:r w:rsidR="00B2402C">
        <w:t>s</w:t>
      </w:r>
      <w:r>
        <w:t xml:space="preserve"> are two separate physical files in the system.</w:t>
      </w:r>
    </w:p>
    <w:p w:rsidR="00615DBA" w:rsidRDefault="00615DBA" w:rsidP="00615DBA">
      <w:pPr>
        <w:pStyle w:val="ListParagraph"/>
        <w:numPr>
          <w:ilvl w:val="0"/>
          <w:numId w:val="12"/>
        </w:numPr>
      </w:pPr>
      <w:r>
        <w:t xml:space="preserve">Empty files: a file is empty if it contains only a root group. </w:t>
      </w:r>
    </w:p>
    <w:p w:rsidR="00615DBA" w:rsidRDefault="00BF33C6" w:rsidP="00615DBA">
      <w:pPr>
        <w:pStyle w:val="ListParagraph"/>
        <w:numPr>
          <w:ilvl w:val="1"/>
          <w:numId w:val="12"/>
        </w:numPr>
      </w:pPr>
      <w:r>
        <w:t xml:space="preserve">If </w:t>
      </w:r>
      <w:r w:rsidR="00615DBA">
        <w:t>two empty files</w:t>
      </w:r>
      <w:r>
        <w:t xml:space="preserve"> are compared, </w:t>
      </w:r>
      <w:r w:rsidR="00615DBA">
        <w:t>the result varies according</w:t>
      </w:r>
      <w:r w:rsidR="002726F5">
        <w:t xml:space="preserve"> to</w:t>
      </w:r>
      <w:r w:rsidR="00615DBA">
        <w:t xml:space="preserve"> the comparison options. </w:t>
      </w:r>
      <w:r>
        <w:t xml:space="preserve">If metadata is ignored in the comparison, there should be no difference between two empty files. Otherwise, the result is determined by the metadata of the two files. </w:t>
      </w:r>
    </w:p>
    <w:p w:rsidR="00615DBA" w:rsidRPr="00FA4C5B" w:rsidRDefault="00615DBA" w:rsidP="00615DBA">
      <w:pPr>
        <w:pStyle w:val="ListParagraph"/>
        <w:numPr>
          <w:ilvl w:val="1"/>
          <w:numId w:val="12"/>
        </w:numPr>
      </w:pPr>
      <w:r>
        <w:t>If an empty file is compared with a non-empty file, the result varies according the comparison options. Under s</w:t>
      </w:r>
      <w:r w:rsidRPr="006A3B64">
        <w:t>trictly equivalent</w:t>
      </w:r>
      <w:r>
        <w:t xml:space="preserve">, an empty file and a non-empty file should be different. Under certain loosely </w:t>
      </w:r>
      <w:r w:rsidRPr="006A3B64">
        <w:t>equivalent</w:t>
      </w:r>
      <w:r w:rsidR="002726F5">
        <w:t xml:space="preserve"> criteria</w:t>
      </w:r>
      <w:r>
        <w:t>, such as comparing only common objects, there will be no difference.</w:t>
      </w:r>
    </w:p>
    <w:p w:rsidR="007F492E" w:rsidRDefault="00B90888">
      <w:pPr>
        <w:pStyle w:val="Heading2"/>
      </w:pPr>
      <w:r>
        <w:t>G</w:t>
      </w:r>
      <w:r w:rsidRPr="00B90888">
        <w:t>roup</w:t>
      </w:r>
      <w:r w:rsidR="00BF33C6">
        <w:t>s</w:t>
      </w:r>
    </w:p>
    <w:p w:rsidR="00306663" w:rsidRDefault="00F33AE5">
      <w:r>
        <w:t xml:space="preserve">When two </w:t>
      </w:r>
      <w:r w:rsidR="000238E6">
        <w:t xml:space="preserve">groups </w:t>
      </w:r>
      <w:r>
        <w:t xml:space="preserve">are compared, </w:t>
      </w:r>
      <w:r w:rsidR="000238E6">
        <w:t>the link</w:t>
      </w:r>
      <w:r w:rsidR="00615DBA">
        <w:t>s</w:t>
      </w:r>
      <w:r w:rsidR="000238E6">
        <w:t xml:space="preserve"> under the two groups </w:t>
      </w:r>
      <w:r w:rsidR="00306663">
        <w:t>and objects</w:t>
      </w:r>
      <w:r w:rsidR="00615DBA">
        <w:t xml:space="preserve"> </w:t>
      </w:r>
      <w:r w:rsidR="00796C75">
        <w:t xml:space="preserve">contained in the groups and having </w:t>
      </w:r>
      <w:r w:rsidR="00615DBA">
        <w:t xml:space="preserve">the same link names will be </w:t>
      </w:r>
      <w:r w:rsidR="00306663">
        <w:t>compared</w:t>
      </w:r>
      <w:r w:rsidR="00615DBA">
        <w:t>.</w:t>
      </w:r>
      <w:r w:rsidR="00BF33C6">
        <w:t xml:space="preserve"> </w:t>
      </w:r>
    </w:p>
    <w:p w:rsidR="000238E6" w:rsidRDefault="00306663">
      <w:r>
        <w:t xml:space="preserve">Group characteristics </w:t>
      </w:r>
      <w:r w:rsidR="00BF33C6">
        <w:t>to be compared include:</w:t>
      </w:r>
    </w:p>
    <w:p w:rsidR="00BF33C6" w:rsidRDefault="00BF33C6" w:rsidP="00BF33C6">
      <w:pPr>
        <w:pStyle w:val="ListParagraph"/>
        <w:numPr>
          <w:ilvl w:val="0"/>
          <w:numId w:val="29"/>
        </w:numPr>
      </w:pPr>
      <w:r>
        <w:t>Group creation properties</w:t>
      </w:r>
      <w:r w:rsidR="001F59C9">
        <w:t>, such as c</w:t>
      </w:r>
      <w:r w:rsidR="001F59C9" w:rsidRPr="001F59C9">
        <w:t>reation order, group layout</w:t>
      </w:r>
      <w:r w:rsidR="00903E25">
        <w:t>, etc</w:t>
      </w:r>
      <w:r w:rsidR="006B5DDE">
        <w:t>.</w:t>
      </w:r>
    </w:p>
    <w:p w:rsidR="00BF33C6" w:rsidRDefault="00BF33C6" w:rsidP="00BF33C6">
      <w:pPr>
        <w:pStyle w:val="ListParagraph"/>
        <w:numPr>
          <w:ilvl w:val="0"/>
          <w:numId w:val="29"/>
        </w:numPr>
      </w:pPr>
      <w:r>
        <w:t>Attributes</w:t>
      </w:r>
      <w:r w:rsidR="00411897">
        <w:t xml:space="preserve"> attached to the </w:t>
      </w:r>
      <w:r w:rsidR="00796C75">
        <w:t>g</w:t>
      </w:r>
      <w:r w:rsidR="00411897">
        <w:t>roup</w:t>
      </w:r>
    </w:p>
    <w:p w:rsidR="00BF33C6" w:rsidRDefault="00BF33C6" w:rsidP="00BF33C6">
      <w:pPr>
        <w:pStyle w:val="ListParagraph"/>
        <w:numPr>
          <w:ilvl w:val="0"/>
          <w:numId w:val="29"/>
        </w:numPr>
      </w:pPr>
      <w:r>
        <w:t>Links</w:t>
      </w:r>
    </w:p>
    <w:p w:rsidR="00973493" w:rsidRDefault="00306663" w:rsidP="00973493">
      <w:r>
        <w:t xml:space="preserve">For objects contained in groups, characteristics to be compared are listed below by object type. </w:t>
      </w:r>
    </w:p>
    <w:p w:rsidR="00BF33C6" w:rsidRDefault="00BF33C6" w:rsidP="00BF33C6">
      <w:pPr>
        <w:pStyle w:val="Heading2"/>
      </w:pPr>
      <w:r>
        <w:t>Datasets</w:t>
      </w:r>
    </w:p>
    <w:p w:rsidR="0017633E" w:rsidRDefault="0017633E" w:rsidP="0017633E">
      <w:r w:rsidRPr="00D71CF0">
        <w:t xml:space="preserve">An HDF5 dataset is an object </w:t>
      </w:r>
      <w:r>
        <w:t xml:space="preserve">that contains </w:t>
      </w:r>
      <w:r w:rsidRPr="00D71CF0">
        <w:t>raw data and</w:t>
      </w:r>
      <w:r w:rsidR="00796C75">
        <w:t xml:space="preserve"> includes</w:t>
      </w:r>
      <w:r w:rsidRPr="00D71CF0">
        <w:t xml:space="preserve"> metadata that </w:t>
      </w:r>
      <w:r>
        <w:t>describes</w:t>
      </w:r>
      <w:r w:rsidRPr="00D71CF0">
        <w:t xml:space="preserve"> the data elements, data layout, and all other information necessary to write</w:t>
      </w:r>
      <w:r>
        <w:t xml:space="preserve"> and</w:t>
      </w:r>
      <w:r w:rsidRPr="00D71CF0">
        <w:t xml:space="preserve"> read the stored data</w:t>
      </w:r>
      <w:r>
        <w:t xml:space="preserve">.  For details, </w:t>
      </w:r>
      <w:r w:rsidR="00796C75">
        <w:t xml:space="preserve">see </w:t>
      </w:r>
      <w:r>
        <w:t xml:space="preserve">the </w:t>
      </w:r>
      <w:r w:rsidR="00973493" w:rsidRPr="00973493">
        <w:rPr>
          <w:i/>
        </w:rPr>
        <w:t xml:space="preserve">HDF5 </w:t>
      </w:r>
      <w:r w:rsidR="00796C75">
        <w:rPr>
          <w:i/>
        </w:rPr>
        <w:t>U</w:t>
      </w:r>
      <w:r w:rsidR="00973493" w:rsidRPr="00973493">
        <w:rPr>
          <w:i/>
        </w:rPr>
        <w:t xml:space="preserve">ser’s </w:t>
      </w:r>
      <w:r w:rsidR="00796C75">
        <w:rPr>
          <w:i/>
        </w:rPr>
        <w:t>G</w:t>
      </w:r>
      <w:r w:rsidR="00973493" w:rsidRPr="00973493">
        <w:rPr>
          <w:i/>
        </w:rPr>
        <w:t>uide</w:t>
      </w:r>
      <w:r w:rsidR="00D230FE">
        <w:t>.</w:t>
      </w:r>
      <w:r w:rsidR="00D230FE">
        <w:rPr>
          <w:rStyle w:val="FootnoteReference"/>
        </w:rPr>
        <w:footnoteReference w:id="3"/>
      </w:r>
      <w:r w:rsidR="00D230FE" w:rsidDel="00D230FE">
        <w:t xml:space="preserve"> </w:t>
      </w:r>
    </w:p>
    <w:p w:rsidR="00796C75" w:rsidRDefault="0017633E" w:rsidP="0017633E">
      <w:r>
        <w:lastRenderedPageBreak/>
        <w:t xml:space="preserve">Comparing datasets means comparing both the data </w:t>
      </w:r>
      <w:r w:rsidR="00903E25">
        <w:t xml:space="preserve">values </w:t>
      </w:r>
      <w:r>
        <w:t>and metadata</w:t>
      </w:r>
      <w:r w:rsidR="00796C75">
        <w:t>,</w:t>
      </w:r>
      <w:r>
        <w:t xml:space="preserve"> unless </w:t>
      </w:r>
      <w:r w:rsidR="00903E25">
        <w:t>a</w:t>
      </w:r>
      <w:r w:rsidR="00796C75">
        <w:t xml:space="preserve">n </w:t>
      </w:r>
      <w:r>
        <w:t xml:space="preserve">option </w:t>
      </w:r>
      <w:r w:rsidR="00D230FE">
        <w:t>excluding a specific</w:t>
      </w:r>
      <w:r w:rsidR="00796C75">
        <w:t xml:space="preserve"> comparison </w:t>
      </w:r>
      <w:r>
        <w:t xml:space="preserve">is given. </w:t>
      </w:r>
    </w:p>
    <w:p w:rsidR="00973493" w:rsidRDefault="00796C75" w:rsidP="00973493">
      <w:pPr>
        <w:keepNext/>
      </w:pPr>
      <w:r>
        <w:t xml:space="preserve">Dataset characteristics </w:t>
      </w:r>
      <w:r w:rsidR="0017633E">
        <w:t>to be compared include:</w:t>
      </w:r>
    </w:p>
    <w:p w:rsidR="00973493" w:rsidRDefault="0017633E" w:rsidP="00270B49">
      <w:pPr>
        <w:pStyle w:val="ListParagraph"/>
        <w:keepNext/>
        <w:numPr>
          <w:ilvl w:val="0"/>
          <w:numId w:val="35"/>
        </w:numPr>
        <w:jc w:val="both"/>
      </w:pPr>
      <w:r>
        <w:t>Data</w:t>
      </w:r>
      <w:r w:rsidR="00796C75">
        <w:t>set</w:t>
      </w:r>
      <w:r>
        <w:t xml:space="preserve"> creation p</w:t>
      </w:r>
      <w:r w:rsidR="00411897">
        <w:t>roperties, such as storage layout, chunking, compression, fill value, etc</w:t>
      </w:r>
      <w:r w:rsidR="006B5DDE">
        <w:t>.</w:t>
      </w:r>
    </w:p>
    <w:p w:rsidR="00411897" w:rsidRDefault="00411897" w:rsidP="0017633E">
      <w:pPr>
        <w:pStyle w:val="ListParagraph"/>
        <w:numPr>
          <w:ilvl w:val="0"/>
          <w:numId w:val="30"/>
        </w:numPr>
      </w:pPr>
      <w:r>
        <w:t>Attributes attached to the dataset</w:t>
      </w:r>
    </w:p>
    <w:p w:rsidR="00411897" w:rsidRDefault="00411897" w:rsidP="0017633E">
      <w:pPr>
        <w:pStyle w:val="ListParagraph"/>
        <w:numPr>
          <w:ilvl w:val="0"/>
          <w:numId w:val="30"/>
        </w:numPr>
      </w:pPr>
      <w:r>
        <w:t>Datatype</w:t>
      </w:r>
    </w:p>
    <w:p w:rsidR="00411897" w:rsidRDefault="00411897" w:rsidP="0017633E">
      <w:pPr>
        <w:pStyle w:val="ListParagraph"/>
        <w:numPr>
          <w:ilvl w:val="0"/>
          <w:numId w:val="30"/>
        </w:numPr>
      </w:pPr>
      <w:proofErr w:type="spellStart"/>
      <w:r>
        <w:t>Dataspace</w:t>
      </w:r>
      <w:proofErr w:type="spellEnd"/>
    </w:p>
    <w:p w:rsidR="00411897" w:rsidRDefault="00796C75" w:rsidP="0017633E">
      <w:pPr>
        <w:pStyle w:val="ListParagraph"/>
        <w:numPr>
          <w:ilvl w:val="0"/>
          <w:numId w:val="30"/>
        </w:numPr>
      </w:pPr>
      <w:r>
        <w:t>Raw d</w:t>
      </w:r>
      <w:r w:rsidR="00411897">
        <w:t>ata</w:t>
      </w:r>
      <w:r w:rsidR="00DF4D38">
        <w:t xml:space="preserve"> values</w:t>
      </w:r>
    </w:p>
    <w:p w:rsidR="00BF33C6" w:rsidRDefault="00847811" w:rsidP="00847811">
      <w:pPr>
        <w:pStyle w:val="Heading2"/>
      </w:pPr>
      <w:r>
        <w:t>Links</w:t>
      </w:r>
    </w:p>
    <w:p w:rsidR="00847811" w:rsidRDefault="00847811" w:rsidP="00BF33C6">
      <w:r w:rsidRPr="00847811">
        <w:t xml:space="preserve">A link is owned by a group and points to </w:t>
      </w:r>
      <w:r w:rsidR="00903E25" w:rsidRPr="00847811">
        <w:t>an</w:t>
      </w:r>
      <w:r w:rsidR="00903E25">
        <w:t xml:space="preserve"> existing</w:t>
      </w:r>
      <w:r w:rsidRPr="00847811">
        <w:t xml:space="preserve"> object</w:t>
      </w:r>
      <w:r>
        <w:t xml:space="preserve"> or a non-existing object (</w:t>
      </w:r>
      <w:r w:rsidR="00270B49">
        <w:t>symbolic links only</w:t>
      </w:r>
      <w:r>
        <w:t>).</w:t>
      </w:r>
      <w:r w:rsidRPr="00847811">
        <w:t xml:space="preserve"> Each link has a name, </w:t>
      </w:r>
      <w:r>
        <w:t xml:space="preserve">type, and value. </w:t>
      </w:r>
    </w:p>
    <w:p w:rsidR="00796C75" w:rsidRDefault="00796C75" w:rsidP="00BF33C6">
      <w:r>
        <w:t>Link characteristics to be compared include:</w:t>
      </w:r>
    </w:p>
    <w:p w:rsidR="00847811" w:rsidRDefault="00847811" w:rsidP="00847811">
      <w:pPr>
        <w:pStyle w:val="ListParagraph"/>
        <w:numPr>
          <w:ilvl w:val="0"/>
          <w:numId w:val="31"/>
        </w:numPr>
      </w:pPr>
      <w:r>
        <w:t xml:space="preserve">Name:  </w:t>
      </w:r>
      <w:r w:rsidR="00796C75">
        <w:t xml:space="preserve">A </w:t>
      </w:r>
      <w:r>
        <w:t>l</w:t>
      </w:r>
      <w:r w:rsidRPr="00847811">
        <w:t xml:space="preserve">ink name may be any string of ASCII </w:t>
      </w:r>
      <w:r w:rsidR="00796C75">
        <w:t xml:space="preserve">or UTF-8 </w:t>
      </w:r>
      <w:r w:rsidRPr="00847811">
        <w:t>characters not containing a slash or a dot</w:t>
      </w:r>
      <w:r>
        <w:t>.</w:t>
      </w:r>
      <w:r w:rsidRPr="00847811">
        <w:t xml:space="preserve"> The </w:t>
      </w:r>
      <w:r>
        <w:t xml:space="preserve">link </w:t>
      </w:r>
      <w:r w:rsidRPr="00847811">
        <w:t>name must be unique within each group</w:t>
      </w:r>
      <w:r w:rsidR="00796C75">
        <w:t>.</w:t>
      </w:r>
    </w:p>
    <w:p w:rsidR="00847811" w:rsidRDefault="00847811" w:rsidP="00847811">
      <w:pPr>
        <w:pStyle w:val="ListParagraph"/>
        <w:numPr>
          <w:ilvl w:val="0"/>
          <w:numId w:val="31"/>
        </w:numPr>
      </w:pPr>
      <w:r>
        <w:t xml:space="preserve">Type: </w:t>
      </w:r>
      <w:r w:rsidR="00796C75">
        <w:t xml:space="preserve">A </w:t>
      </w:r>
      <w:r w:rsidRPr="00847811">
        <w:t>type specifies the link class</w:t>
      </w:r>
      <w:r w:rsidR="00903E25">
        <w:t>. Valid types are</w:t>
      </w:r>
      <w:r>
        <w:t xml:space="preserve"> hard link, soft link, </w:t>
      </w:r>
      <w:r w:rsidR="00903E25">
        <w:t xml:space="preserve">and </w:t>
      </w:r>
      <w:r>
        <w:t>external link</w:t>
      </w:r>
      <w:r w:rsidR="00796C75">
        <w:t>.</w:t>
      </w:r>
    </w:p>
    <w:p w:rsidR="00D8789A" w:rsidRDefault="00847811" w:rsidP="00847811">
      <w:pPr>
        <w:pStyle w:val="ListParagraph"/>
        <w:numPr>
          <w:ilvl w:val="0"/>
          <w:numId w:val="31"/>
        </w:numPr>
      </w:pPr>
      <w:r>
        <w:t xml:space="preserve">Value: </w:t>
      </w:r>
      <w:r w:rsidR="00796C75">
        <w:t>F</w:t>
      </w:r>
      <w:r w:rsidR="00796C75" w:rsidRPr="00D8789A">
        <w:t xml:space="preserve">or </w:t>
      </w:r>
      <w:r w:rsidR="00D8789A" w:rsidRPr="00D8789A">
        <w:t>soft links, this is the path to which the link points; for external and user-defined links, it is the link buffer</w:t>
      </w:r>
      <w:r w:rsidR="00796C75">
        <w:t>.</w:t>
      </w:r>
    </w:p>
    <w:p w:rsidR="00270B49" w:rsidRDefault="00270B49" w:rsidP="00847811">
      <w:pPr>
        <w:pStyle w:val="ListParagraph"/>
        <w:numPr>
          <w:ilvl w:val="0"/>
          <w:numId w:val="31"/>
        </w:numPr>
      </w:pPr>
      <w:r>
        <w:t>Creation properties, such as link order.</w:t>
      </w:r>
    </w:p>
    <w:p w:rsidR="00D8789A" w:rsidRDefault="00D8789A" w:rsidP="00D8789A">
      <w:pPr>
        <w:pStyle w:val="Heading2"/>
      </w:pPr>
      <w:r>
        <w:t>Attributes</w:t>
      </w:r>
    </w:p>
    <w:p w:rsidR="00847811" w:rsidRDefault="00DC7682" w:rsidP="00D8789A">
      <w:r>
        <w:t>Attribute</w:t>
      </w:r>
      <w:r w:rsidR="006B5DDE">
        <w:t>s</w:t>
      </w:r>
      <w:r>
        <w:t xml:space="preserve"> are</w:t>
      </w:r>
      <w:r w:rsidR="00D8789A">
        <w:t xml:space="preserve"> </w:t>
      </w:r>
      <w:r w:rsidRPr="00DC7682">
        <w:t xml:space="preserve">metadata </w:t>
      </w:r>
      <w:r w:rsidR="006B5DDE">
        <w:t>for</w:t>
      </w:r>
      <w:r w:rsidR="006B5DDE" w:rsidRPr="00DC7682">
        <w:t xml:space="preserve"> </w:t>
      </w:r>
      <w:r w:rsidRPr="00DC7682">
        <w:t xml:space="preserve">the current object. An attribute is a small dataset; it has a name, a datatype, a </w:t>
      </w:r>
      <w:proofErr w:type="spellStart"/>
      <w:r w:rsidRPr="00DC7682">
        <w:t>dataspace</w:t>
      </w:r>
      <w:proofErr w:type="spellEnd"/>
      <w:r w:rsidRPr="00DC7682">
        <w:t>, and raw data.</w:t>
      </w:r>
      <w:r w:rsidR="00336194">
        <w:t xml:space="preserve"> </w:t>
      </w:r>
      <w:r w:rsidR="006B5DDE">
        <w:t>Attributes are compared by name and c</w:t>
      </w:r>
      <w:r w:rsidR="00336194">
        <w:t>omparing two attributes is similar to comparing two datasets.</w:t>
      </w:r>
      <w:r w:rsidR="005D00ED">
        <w:t xml:space="preserve"> </w:t>
      </w:r>
    </w:p>
    <w:p w:rsidR="00796C75" w:rsidRDefault="00796C75" w:rsidP="00D8789A">
      <w:r>
        <w:t>Attribute characteristics to be compared include:</w:t>
      </w:r>
    </w:p>
    <w:p w:rsidR="00336194" w:rsidRDefault="00336194" w:rsidP="00336194">
      <w:pPr>
        <w:pStyle w:val="ListParagraph"/>
        <w:numPr>
          <w:ilvl w:val="0"/>
          <w:numId w:val="32"/>
        </w:numPr>
      </w:pPr>
      <w:r>
        <w:t>Datatype</w:t>
      </w:r>
    </w:p>
    <w:p w:rsidR="00336194" w:rsidRDefault="00336194" w:rsidP="00336194">
      <w:pPr>
        <w:pStyle w:val="ListParagraph"/>
        <w:numPr>
          <w:ilvl w:val="0"/>
          <w:numId w:val="32"/>
        </w:numPr>
      </w:pPr>
      <w:proofErr w:type="spellStart"/>
      <w:r>
        <w:t>Dataspace</w:t>
      </w:r>
      <w:proofErr w:type="spellEnd"/>
    </w:p>
    <w:p w:rsidR="00336194" w:rsidRDefault="00336194" w:rsidP="00336194">
      <w:pPr>
        <w:pStyle w:val="ListParagraph"/>
        <w:numPr>
          <w:ilvl w:val="0"/>
          <w:numId w:val="32"/>
        </w:numPr>
      </w:pPr>
      <w:r>
        <w:t>Value(s)</w:t>
      </w:r>
    </w:p>
    <w:p w:rsidR="004B21CE" w:rsidRDefault="00C64BD8" w:rsidP="00C64BD8">
      <w:pPr>
        <w:pStyle w:val="Heading2"/>
      </w:pPr>
      <w:r>
        <w:t>Datatypes</w:t>
      </w:r>
    </w:p>
    <w:p w:rsidR="00C64BD8" w:rsidRDefault="006B5DDE" w:rsidP="004B21CE">
      <w:r>
        <w:t>A d</w:t>
      </w:r>
      <w:r w:rsidR="00C64BD8" w:rsidRPr="00C64BD8">
        <w:t xml:space="preserve">atatype defines the datatype for each element of a dataset or a </w:t>
      </w:r>
      <w:r w:rsidR="003F128F">
        <w:t>committed</w:t>
      </w:r>
      <w:r w:rsidR="00C64BD8" w:rsidRPr="00C64BD8">
        <w:t xml:space="preserve"> datatype for sharing between multiple datasets. A datatype can describe an atomic type like a fixed- or floating-point type or more complex types like a C </w:t>
      </w:r>
      <w:proofErr w:type="spellStart"/>
      <w:r w:rsidR="00C64BD8" w:rsidRPr="00C64BD8">
        <w:t>struct</w:t>
      </w:r>
      <w:proofErr w:type="spellEnd"/>
      <w:r w:rsidR="00C64BD8" w:rsidRPr="00C64BD8">
        <w:t xml:space="preserve"> (compound datatype), array (array datatype) or C++ vector (variable-length datatype)</w:t>
      </w:r>
      <w:r w:rsidR="00C64BD8">
        <w:t>. A datatype is defined by its class and class-specific properties.</w:t>
      </w:r>
    </w:p>
    <w:p w:rsidR="00796C75" w:rsidRDefault="00796C75" w:rsidP="004B21CE">
      <w:r>
        <w:t>Datatype characteristics to be compared include:</w:t>
      </w:r>
    </w:p>
    <w:p w:rsidR="00C64BD8" w:rsidRDefault="00C64BD8" w:rsidP="00C64BD8">
      <w:pPr>
        <w:pStyle w:val="ListParagraph"/>
        <w:numPr>
          <w:ilvl w:val="0"/>
          <w:numId w:val="33"/>
        </w:numPr>
      </w:pPr>
      <w:proofErr w:type="spellStart"/>
      <w:r>
        <w:t>Dataype</w:t>
      </w:r>
      <w:proofErr w:type="spellEnd"/>
      <w:r>
        <w:t xml:space="preserve"> class, e.g. Integer, Float, String, etc.</w:t>
      </w:r>
    </w:p>
    <w:p w:rsidR="00C64BD8" w:rsidRDefault="00C64BD8" w:rsidP="00C64BD8">
      <w:pPr>
        <w:pStyle w:val="ListParagraph"/>
        <w:numPr>
          <w:ilvl w:val="0"/>
          <w:numId w:val="33"/>
        </w:numPr>
      </w:pPr>
      <w:r>
        <w:lastRenderedPageBreak/>
        <w:t xml:space="preserve">Class-specific properties, e.g. size, signed or unsigned, byte order, etc. </w:t>
      </w:r>
    </w:p>
    <w:p w:rsidR="00FE0835" w:rsidRDefault="00FE0835" w:rsidP="00FE0835">
      <w:pPr>
        <w:pStyle w:val="Heading2"/>
      </w:pPr>
      <w:proofErr w:type="spellStart"/>
      <w:r>
        <w:t>Dataspace</w:t>
      </w:r>
      <w:r w:rsidR="006B5DDE">
        <w:t>s</w:t>
      </w:r>
      <w:proofErr w:type="spellEnd"/>
    </w:p>
    <w:p w:rsidR="00FE0835" w:rsidRDefault="006B5DDE" w:rsidP="00FE0835">
      <w:r>
        <w:t xml:space="preserve">A </w:t>
      </w:r>
      <w:proofErr w:type="spellStart"/>
      <w:r>
        <w:t>d</w:t>
      </w:r>
      <w:r w:rsidR="00FE0835" w:rsidRPr="00FE0835">
        <w:t>ataspace</w:t>
      </w:r>
      <w:proofErr w:type="spellEnd"/>
      <w:r w:rsidR="00FE0835" w:rsidRPr="00FE0835">
        <w:t xml:space="preserve"> describes the </w:t>
      </w:r>
      <w:r>
        <w:t xml:space="preserve">rank, that is, the </w:t>
      </w:r>
      <w:r w:rsidR="00FE0835" w:rsidRPr="00FE0835">
        <w:t>number of dimensions</w:t>
      </w:r>
      <w:r>
        <w:t>,</w:t>
      </w:r>
      <w:r w:rsidRPr="00FE0835">
        <w:t xml:space="preserve"> </w:t>
      </w:r>
      <w:r w:rsidR="00FE0835" w:rsidRPr="00FE0835">
        <w:t xml:space="preserve">and </w:t>
      </w:r>
      <w:r>
        <w:t xml:space="preserve">the </w:t>
      </w:r>
      <w:r w:rsidR="00FE0835" w:rsidRPr="00FE0835">
        <w:t xml:space="preserve">size of each dimension </w:t>
      </w:r>
      <w:r>
        <w:t>in the data object array</w:t>
      </w:r>
      <w:r w:rsidR="00FE0835">
        <w:t>.</w:t>
      </w:r>
    </w:p>
    <w:p w:rsidR="00973493" w:rsidRDefault="006B5DDE" w:rsidP="00973493">
      <w:pPr>
        <w:keepNext/>
      </w:pPr>
      <w:proofErr w:type="spellStart"/>
      <w:r>
        <w:t>Dataspace</w:t>
      </w:r>
      <w:proofErr w:type="spellEnd"/>
      <w:r>
        <w:t xml:space="preserve"> characteristics to be compared include:</w:t>
      </w:r>
    </w:p>
    <w:p w:rsidR="00FE0835" w:rsidRDefault="00FE0835" w:rsidP="00FE0835">
      <w:pPr>
        <w:pStyle w:val="ListParagraph"/>
        <w:numPr>
          <w:ilvl w:val="0"/>
          <w:numId w:val="34"/>
        </w:numPr>
      </w:pPr>
      <w:r>
        <w:t>Rank</w:t>
      </w:r>
    </w:p>
    <w:p w:rsidR="00FE0835" w:rsidRDefault="00FE0835" w:rsidP="00FE0835">
      <w:pPr>
        <w:pStyle w:val="ListParagraph"/>
        <w:numPr>
          <w:ilvl w:val="0"/>
          <w:numId w:val="34"/>
        </w:numPr>
      </w:pPr>
      <w:r>
        <w:t>Current dimension sizes</w:t>
      </w:r>
    </w:p>
    <w:p w:rsidR="00FE0835" w:rsidRDefault="00FE0835" w:rsidP="00FE0835">
      <w:pPr>
        <w:pStyle w:val="ListParagraph"/>
        <w:numPr>
          <w:ilvl w:val="0"/>
          <w:numId w:val="34"/>
        </w:numPr>
      </w:pPr>
      <w:r>
        <w:t>Max dimension sizes</w:t>
      </w:r>
    </w:p>
    <w:p w:rsidR="00FE0835" w:rsidRDefault="006B5DDE" w:rsidP="00852A6C">
      <w:pPr>
        <w:pStyle w:val="Heading2"/>
      </w:pPr>
      <w:r>
        <w:t>Raw d</w:t>
      </w:r>
      <w:r w:rsidR="00852A6C">
        <w:t>ata values</w:t>
      </w:r>
    </w:p>
    <w:p w:rsidR="008457AF" w:rsidRDefault="002D0ADA">
      <w:r>
        <w:t>When two dataset</w:t>
      </w:r>
      <w:r w:rsidR="00E55DC8">
        <w:t>s or attributes</w:t>
      </w:r>
      <w:r>
        <w:t xml:space="preserve"> are </w:t>
      </w:r>
      <w:r w:rsidR="00C12AC8">
        <w:t>compared</w:t>
      </w:r>
      <w:r>
        <w:t xml:space="preserve">, </w:t>
      </w:r>
      <w:r w:rsidR="00C12AC8">
        <w:t>the</w:t>
      </w:r>
      <w:r w:rsidR="00E55DC8">
        <w:t>ir</w:t>
      </w:r>
      <w:r>
        <w:t xml:space="preserve"> values</w:t>
      </w:r>
      <w:r w:rsidR="00C12AC8">
        <w:t xml:space="preserve"> </w:t>
      </w:r>
      <w:r>
        <w:t xml:space="preserve">will be </w:t>
      </w:r>
      <w:r w:rsidR="00C12AC8">
        <w:t xml:space="preserve">examined and </w:t>
      </w:r>
      <w:r>
        <w:t xml:space="preserve">compared. </w:t>
      </w:r>
      <w:r w:rsidR="00E55DC8">
        <w:t xml:space="preserve">Comparing data values can be </w:t>
      </w:r>
      <w:r w:rsidR="005D00ED">
        <w:t xml:space="preserve">straightforward </w:t>
      </w:r>
      <w:r w:rsidR="00E55DC8">
        <w:t>or complicated depending on the</w:t>
      </w:r>
      <w:r w:rsidR="005D00ED">
        <w:t>ir</w:t>
      </w:r>
      <w:r w:rsidR="00E55DC8">
        <w:t xml:space="preserve"> datatype. </w:t>
      </w:r>
      <w:r>
        <w:t xml:space="preserve">Special values </w:t>
      </w:r>
      <w:r w:rsidR="00E55DC8">
        <w:t xml:space="preserve">and data structures must be handled case by case. Below are </w:t>
      </w:r>
      <w:r w:rsidR="005D00ED">
        <w:t>some</w:t>
      </w:r>
      <w:r w:rsidR="00E55DC8">
        <w:t xml:space="preserve"> examples:</w:t>
      </w:r>
    </w:p>
    <w:p w:rsidR="00912E9A" w:rsidRDefault="002D0ADA">
      <w:pPr>
        <w:pStyle w:val="ListParagraph"/>
        <w:numPr>
          <w:ilvl w:val="0"/>
          <w:numId w:val="15"/>
        </w:numPr>
      </w:pPr>
      <w:r>
        <w:t>Floating point</w:t>
      </w:r>
      <w:r w:rsidR="006B5DDE">
        <w:t xml:space="preserve"> value</w:t>
      </w:r>
      <w:r>
        <w:t xml:space="preserve">s:  </w:t>
      </w:r>
      <w:r w:rsidR="006B5DDE">
        <w:t xml:space="preserve">To </w:t>
      </w:r>
      <w:r>
        <w:t xml:space="preserve">determine </w:t>
      </w:r>
      <w:r w:rsidR="006B5DDE">
        <w:t xml:space="preserve">whether </w:t>
      </w:r>
      <w:r>
        <w:t>two floating point values, float1 and float2, are different, one cannot use the simple comparison of (float1 == float2). Two floating point values can be the same while (float1 == float2</w:t>
      </w:r>
      <w:r w:rsidR="00973D4F">
        <w:t>) may</w:t>
      </w:r>
      <w:r>
        <w:t xml:space="preserve"> </w:t>
      </w:r>
      <w:r w:rsidR="006B5DDE">
        <w:t xml:space="preserve">appear to </w:t>
      </w:r>
      <w:r w:rsidR="00973D4F">
        <w:t xml:space="preserve">differ because of </w:t>
      </w:r>
      <w:r w:rsidR="006B5DDE">
        <w:t>floating point</w:t>
      </w:r>
      <w:r w:rsidR="00973D4F">
        <w:t xml:space="preserve"> precision. </w:t>
      </w:r>
      <w:r w:rsidR="006B5DDE">
        <w:t xml:space="preserve">In HDF5, a </w:t>
      </w:r>
      <w:r w:rsidR="00973D4F">
        <w:t xml:space="preserve">precision </w:t>
      </w:r>
      <w:r w:rsidR="006B5DDE">
        <w:t>limit</w:t>
      </w:r>
      <w:r w:rsidR="00973D4F">
        <w:t xml:space="preserve"> </w:t>
      </w:r>
      <w:r w:rsidR="006B5DDE">
        <w:t xml:space="preserve">can </w:t>
      </w:r>
      <w:r w:rsidR="00973D4F">
        <w:t>be set when comparing floating point</w:t>
      </w:r>
      <w:r w:rsidR="00AF4429">
        <w:t xml:space="preserve"> values</w:t>
      </w:r>
      <w:r w:rsidR="006B5DDE">
        <w:t>; f</w:t>
      </w:r>
      <w:r w:rsidR="00D6367E">
        <w:t xml:space="preserve">or details, see </w:t>
      </w:r>
      <w:r w:rsidR="006B5DDE">
        <w:t xml:space="preserve">the </w:t>
      </w:r>
      <w:r w:rsidR="00D230FE" w:rsidRPr="00D230FE">
        <w:t>“</w:t>
      </w:r>
      <w:r w:rsidR="00973493" w:rsidRPr="00973493">
        <w:t>Default EPSILON values for comparing floating point data”</w:t>
      </w:r>
      <w:r w:rsidR="00D230FE">
        <w:rPr>
          <w:rFonts w:ascii="Helvetica" w:hAnsi="Helvetica" w:cs="Helvetica"/>
          <w:color w:val="000000"/>
          <w:sz w:val="35"/>
          <w:szCs w:val="35"/>
        </w:rPr>
        <w:t xml:space="preserve"> </w:t>
      </w:r>
      <w:r w:rsidR="00D6367E">
        <w:t>RFC</w:t>
      </w:r>
      <w:r w:rsidR="00D230FE">
        <w:t>.</w:t>
      </w:r>
      <w:r w:rsidR="00D230FE">
        <w:rPr>
          <w:rStyle w:val="FootnoteReference"/>
        </w:rPr>
        <w:footnoteReference w:id="4"/>
      </w:r>
    </w:p>
    <w:p w:rsidR="00912E9A" w:rsidRDefault="008457AF">
      <w:pPr>
        <w:pStyle w:val="ListParagraph"/>
        <w:numPr>
          <w:ilvl w:val="0"/>
          <w:numId w:val="15"/>
        </w:numPr>
      </w:pPr>
      <w:r>
        <w:t>Not-a-Number (</w:t>
      </w:r>
      <w:proofErr w:type="spellStart"/>
      <w:r>
        <w:t>NaN</w:t>
      </w:r>
      <w:proofErr w:type="spellEnd"/>
      <w:r>
        <w:t xml:space="preserve">): </w:t>
      </w:r>
      <w:r w:rsidR="006B5DDE">
        <w:t xml:space="preserve">Two </w:t>
      </w:r>
      <w:proofErr w:type="spellStart"/>
      <w:r>
        <w:t>NaNs</w:t>
      </w:r>
      <w:proofErr w:type="spellEnd"/>
      <w:r>
        <w:t xml:space="preserve"> are </w:t>
      </w:r>
      <w:r w:rsidR="00B87CD5">
        <w:t xml:space="preserve">always </w:t>
      </w:r>
      <w:r>
        <w:t xml:space="preserve">equal. A </w:t>
      </w:r>
      <w:proofErr w:type="spellStart"/>
      <w:r>
        <w:t>NaN</w:t>
      </w:r>
      <w:proofErr w:type="spellEnd"/>
      <w:r>
        <w:t xml:space="preserve"> and a regular number are</w:t>
      </w:r>
      <w:r w:rsidR="00B87CD5">
        <w:t xml:space="preserve"> always</w:t>
      </w:r>
      <w:r>
        <w:t xml:space="preserve"> different.</w:t>
      </w:r>
    </w:p>
    <w:p w:rsidR="00912E9A" w:rsidRDefault="008457AF">
      <w:pPr>
        <w:pStyle w:val="ListParagraph"/>
        <w:numPr>
          <w:ilvl w:val="0"/>
          <w:numId w:val="15"/>
        </w:numPr>
      </w:pPr>
      <w:r>
        <w:t xml:space="preserve">Infinity: </w:t>
      </w:r>
      <w:r w:rsidR="00B87CD5">
        <w:t>I</w:t>
      </w:r>
      <w:r w:rsidR="00AF4148">
        <w:t xml:space="preserve">nfinity </w:t>
      </w:r>
      <w:r>
        <w:t xml:space="preserve">should be </w:t>
      </w:r>
      <w:r w:rsidR="00AF4429">
        <w:t xml:space="preserve">treated </w:t>
      </w:r>
      <w:r>
        <w:t xml:space="preserve">as a regular number. Two infinity numbers with the same sign (+/-) are </w:t>
      </w:r>
      <w:r w:rsidR="00B87CD5">
        <w:t xml:space="preserve">always </w:t>
      </w:r>
      <w:r>
        <w:t xml:space="preserve">equal. </w:t>
      </w:r>
      <w:r w:rsidR="001D1688">
        <w:t xml:space="preserve">Two infinity numbers with different signs (+/-) are </w:t>
      </w:r>
      <w:r w:rsidR="00B87CD5">
        <w:t xml:space="preserve">always </w:t>
      </w:r>
      <w:r w:rsidR="001D1688">
        <w:t>different. An infinity number and a regular number are</w:t>
      </w:r>
      <w:r w:rsidR="00B87CD5">
        <w:t xml:space="preserve"> always</w:t>
      </w:r>
      <w:r w:rsidR="001D1688">
        <w:t xml:space="preserve"> different. </w:t>
      </w:r>
    </w:p>
    <w:p w:rsidR="00C60E4E" w:rsidRDefault="00C60E4E">
      <w:pPr>
        <w:pStyle w:val="ListParagraph"/>
        <w:numPr>
          <w:ilvl w:val="0"/>
          <w:numId w:val="15"/>
        </w:numPr>
      </w:pPr>
      <w:r>
        <w:t xml:space="preserve">Special datatypes: </w:t>
      </w:r>
      <w:r w:rsidR="00B87CD5">
        <w:t xml:space="preserve">The comparison </w:t>
      </w:r>
      <w:r>
        <w:t>values of special datatypes</w:t>
      </w:r>
      <w:r w:rsidR="00B87CD5">
        <w:t>,</w:t>
      </w:r>
      <w:r>
        <w:t xml:space="preserve"> such as opaque and </w:t>
      </w:r>
      <w:r w:rsidR="00B87CD5">
        <w:t>variable-</w:t>
      </w:r>
      <w:r>
        <w:t xml:space="preserve">length </w:t>
      </w:r>
      <w:r w:rsidR="00B87CD5">
        <w:t xml:space="preserve">datatypes, </w:t>
      </w:r>
      <w:r>
        <w:t>can be complicated</w:t>
      </w:r>
      <w:r w:rsidR="00B87CD5">
        <w:t xml:space="preserve">.  Such </w:t>
      </w:r>
      <w:proofErr w:type="spellStart"/>
      <w:r w:rsidR="00B87CD5">
        <w:t>coomparisons</w:t>
      </w:r>
      <w:proofErr w:type="spellEnd"/>
      <w:r w:rsidR="00C12AC8">
        <w:t xml:space="preserve"> </w:t>
      </w:r>
      <w:r w:rsidR="00B87CD5">
        <w:t xml:space="preserve">must </w:t>
      </w:r>
      <w:r w:rsidR="00C12AC8">
        <w:t xml:space="preserve">be </w:t>
      </w:r>
      <w:r>
        <w:t>handle</w:t>
      </w:r>
      <w:r w:rsidR="00C12AC8">
        <w:t>d</w:t>
      </w:r>
      <w:r>
        <w:t xml:space="preserve"> </w:t>
      </w:r>
      <w:r w:rsidR="00B87CD5">
        <w:t xml:space="preserve">on a </w:t>
      </w:r>
      <w:r>
        <w:t>case</w:t>
      </w:r>
      <w:r w:rsidR="00B87CD5">
        <w:t>-</w:t>
      </w:r>
      <w:r>
        <w:t>by</w:t>
      </w:r>
      <w:r w:rsidR="00B87CD5">
        <w:t>-</w:t>
      </w:r>
      <w:r>
        <w:t>case</w:t>
      </w:r>
      <w:r w:rsidR="00B87CD5">
        <w:t xml:space="preserve"> basis</w:t>
      </w:r>
      <w:r>
        <w:t>.</w:t>
      </w:r>
    </w:p>
    <w:p w:rsidR="00611674" w:rsidRDefault="00611674" w:rsidP="00F1316B"/>
    <w:p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611674" w:rsidRPr="009D6CFF">
        <w:trPr>
          <w:jc w:val="center"/>
        </w:trPr>
        <w:tc>
          <w:tcPr>
            <w:tcW w:w="2337" w:type="dxa"/>
          </w:tcPr>
          <w:p w:rsidR="00611674" w:rsidRPr="009D6CFF" w:rsidRDefault="00F96AE6" w:rsidP="00475970">
            <w:pPr>
              <w:jc w:val="left"/>
              <w:rPr>
                <w:i/>
              </w:rPr>
            </w:pPr>
            <w:r>
              <w:rPr>
                <w:i/>
              </w:rPr>
              <w:t xml:space="preserve">October </w:t>
            </w:r>
            <w:r w:rsidR="00475970">
              <w:rPr>
                <w:i/>
              </w:rPr>
              <w:t>8</w:t>
            </w:r>
            <w:r>
              <w:rPr>
                <w:i/>
              </w:rPr>
              <w:t>, 2010</w:t>
            </w:r>
            <w:r w:rsidR="00611674" w:rsidRPr="009D6CFF">
              <w:rPr>
                <w:i/>
              </w:rPr>
              <w:t>:</w:t>
            </w:r>
          </w:p>
        </w:tc>
        <w:tc>
          <w:tcPr>
            <w:tcW w:w="7743" w:type="dxa"/>
          </w:tcPr>
          <w:p w:rsidR="00611674" w:rsidRPr="009D6CFF" w:rsidRDefault="00611674" w:rsidP="00611674">
            <w:pPr>
              <w:jc w:val="left"/>
            </w:pPr>
            <w:r w:rsidRPr="009D6CFF">
              <w:t xml:space="preserve">Version 1 circulated for comment within The HDF Group. </w:t>
            </w:r>
          </w:p>
        </w:tc>
      </w:tr>
      <w:tr w:rsidR="00E55DC8" w:rsidRPr="009D6CFF">
        <w:trPr>
          <w:jc w:val="center"/>
        </w:trPr>
        <w:tc>
          <w:tcPr>
            <w:tcW w:w="2337" w:type="dxa"/>
          </w:tcPr>
          <w:p w:rsidR="00E55DC8" w:rsidRDefault="001C3139" w:rsidP="00475970">
            <w:pPr>
              <w:jc w:val="left"/>
              <w:rPr>
                <w:i/>
              </w:rPr>
            </w:pPr>
            <w:r>
              <w:rPr>
                <w:i/>
              </w:rPr>
              <w:t>November 4, 2010</w:t>
            </w:r>
          </w:p>
        </w:tc>
        <w:tc>
          <w:tcPr>
            <w:tcW w:w="7743" w:type="dxa"/>
          </w:tcPr>
          <w:p w:rsidR="00E55DC8" w:rsidRPr="009D6CFF" w:rsidRDefault="001C3139" w:rsidP="00B87CD5">
            <w:pPr>
              <w:jc w:val="left"/>
            </w:pPr>
            <w:r>
              <w:t>Version 2 revised after h5diff spec</w:t>
            </w:r>
            <w:r w:rsidR="00B87CD5">
              <w:t>ification</w:t>
            </w:r>
            <w:r>
              <w:t xml:space="preserve"> meeting with </w:t>
            </w:r>
            <w:r w:rsidR="00B87CD5">
              <w:t xml:space="preserve">HDF Group staff (participants: </w:t>
            </w:r>
            <w:r>
              <w:t>Peter</w:t>
            </w:r>
            <w:r w:rsidR="00B87CD5">
              <w:t xml:space="preserve"> Cao</w:t>
            </w:r>
            <w:r>
              <w:t>, Quincey</w:t>
            </w:r>
            <w:r w:rsidR="00B87CD5">
              <w:t xml:space="preserve"> </w:t>
            </w:r>
            <w:proofErr w:type="spellStart"/>
            <w:r w:rsidR="00B87CD5">
              <w:t>Koziol</w:t>
            </w:r>
            <w:proofErr w:type="spellEnd"/>
            <w:r>
              <w:t>, Elena</w:t>
            </w:r>
            <w:r w:rsidR="00B87CD5">
              <w:t xml:space="preserve"> </w:t>
            </w:r>
            <w:proofErr w:type="spellStart"/>
            <w:r w:rsidR="00B87CD5">
              <w:t>Pourmal</w:t>
            </w:r>
            <w:proofErr w:type="spellEnd"/>
            <w:r>
              <w:t>, Jonathan</w:t>
            </w:r>
            <w:r w:rsidR="00B87CD5">
              <w:t xml:space="preserve"> Kim</w:t>
            </w:r>
            <w:r>
              <w:t>, and Neil</w:t>
            </w:r>
            <w:r w:rsidR="00B87CD5">
              <w:t xml:space="preserve"> Fortner)</w:t>
            </w:r>
            <w:r>
              <w:t>.</w:t>
            </w:r>
          </w:p>
        </w:tc>
      </w:tr>
    </w:tbl>
    <w:p w:rsidR="00611674" w:rsidRDefault="00611674" w:rsidP="00611674"/>
    <w:p w:rsidR="00E55DC8" w:rsidRDefault="00B87CD5" w:rsidP="00E55DC8">
      <w:pPr>
        <w:pStyle w:val="Heading"/>
      </w:pPr>
      <w:r>
        <w:br w:type="column"/>
      </w:r>
      <w:r w:rsidR="00E55DC8">
        <w:lastRenderedPageBreak/>
        <w:t>A</w:t>
      </w:r>
      <w:r w:rsidR="00E55DC8" w:rsidRPr="00EB5B3B">
        <w:t>ppendix</w:t>
      </w:r>
      <w:r w:rsidR="00E55DC8">
        <w:t>:  Background Material</w:t>
      </w:r>
    </w:p>
    <w:p w:rsidR="00E55DC8" w:rsidRDefault="00E55DC8" w:rsidP="00E55DC8">
      <w:pPr>
        <w:pStyle w:val="Heading1"/>
      </w:pPr>
      <w:r>
        <w:t>Major issues of h5diff</w:t>
      </w:r>
    </w:p>
    <w:p w:rsidR="00E55DC8" w:rsidRDefault="00E55DC8" w:rsidP="00E55DC8">
      <w:proofErr w:type="gramStart"/>
      <w:r w:rsidRPr="00AC6BD1">
        <w:t>h5diff</w:t>
      </w:r>
      <w:proofErr w:type="gramEnd"/>
      <w:r w:rsidRPr="00AC6BD1">
        <w:t xml:space="preserve"> </w:t>
      </w:r>
      <w:r>
        <w:t>is</w:t>
      </w:r>
      <w:r w:rsidRPr="00AC6BD1">
        <w:t xml:space="preserve"> </w:t>
      </w:r>
      <w:r>
        <w:t xml:space="preserve">a </w:t>
      </w:r>
      <w:r w:rsidRPr="00AC6BD1">
        <w:t>command line tool that compare</w:t>
      </w:r>
      <w:r w:rsidR="00B87CD5">
        <w:t>s</w:t>
      </w:r>
      <w:r w:rsidRPr="00AC6BD1">
        <w:t xml:space="preserve"> two HDF5 files</w:t>
      </w:r>
      <w:r>
        <w:t xml:space="preserve"> or objects</w:t>
      </w:r>
      <w:r w:rsidRPr="00AC6BD1">
        <w:t xml:space="preserve"> and report</w:t>
      </w:r>
      <w:r w:rsidR="00B87CD5">
        <w:t>s</w:t>
      </w:r>
      <w:r w:rsidRPr="00AC6BD1">
        <w:t xml:space="preserve"> the differences</w:t>
      </w:r>
      <w:r>
        <w:t xml:space="preserve">. The tool provides options on what to compare and how to compare. For details, see the online </w:t>
      </w:r>
      <w:r w:rsidR="00D230FE">
        <w:t>h5diff description.</w:t>
      </w:r>
      <w:r w:rsidR="00D230FE">
        <w:rPr>
          <w:rStyle w:val="FootnoteReference"/>
        </w:rPr>
        <w:footnoteReference w:id="5"/>
      </w:r>
      <w:r w:rsidR="00DF0667" w:rsidDel="00DF0667">
        <w:t xml:space="preserve"> </w:t>
      </w:r>
    </w:p>
    <w:p w:rsidR="00E55DC8" w:rsidRDefault="00E55DC8" w:rsidP="00E55DC8">
      <w:r>
        <w:t>This section briefly describes some major issues regarding h5diff. It is not meant to be comprehensive.</w:t>
      </w:r>
    </w:p>
    <w:p w:rsidR="00E55DC8" w:rsidRDefault="00E55DC8" w:rsidP="00E55DC8">
      <w:pPr>
        <w:pStyle w:val="Heading2"/>
      </w:pPr>
      <w:r>
        <w:t>Performance</w:t>
      </w:r>
    </w:p>
    <w:p w:rsidR="00E55DC8" w:rsidRDefault="00B87CD5" w:rsidP="00E55DC8">
      <w:r>
        <w:t>A p</w:t>
      </w:r>
      <w:r w:rsidR="00E55DC8">
        <w:t>erformance problem has been a known issue for h5diff</w:t>
      </w:r>
      <w:r>
        <w:t xml:space="preserve"> and</w:t>
      </w:r>
      <w:r w:rsidR="00E55DC8">
        <w:t xml:space="preserve"> is under investigation. One </w:t>
      </w:r>
      <w:r>
        <w:t xml:space="preserve">performance issue </w:t>
      </w:r>
      <w:r w:rsidR="00E55DC8">
        <w:t xml:space="preserve">is </w:t>
      </w:r>
      <w:r>
        <w:t xml:space="preserve">in the </w:t>
      </w:r>
      <w:r w:rsidR="00E55DC8">
        <w:t xml:space="preserve">handling </w:t>
      </w:r>
      <w:r>
        <w:t xml:space="preserve">of </w:t>
      </w:r>
      <w:proofErr w:type="spellStart"/>
      <w:r w:rsidR="00E55DC8">
        <w:t>NaN</w:t>
      </w:r>
      <w:proofErr w:type="spellEnd"/>
      <w:r>
        <w:t xml:space="preserve"> datatypes</w:t>
      </w:r>
      <w:r w:rsidR="00E55DC8">
        <w:t xml:space="preserve">. </w:t>
      </w:r>
      <w:r>
        <w:t>The c</w:t>
      </w:r>
      <w:r w:rsidR="00E55DC8">
        <w:t xml:space="preserve">urrent </w:t>
      </w:r>
      <w:r>
        <w:t xml:space="preserve">version of </w:t>
      </w:r>
      <w:r w:rsidR="00E55DC8">
        <w:t xml:space="preserve">h5diff checks </w:t>
      </w:r>
      <w:proofErr w:type="spellStart"/>
      <w:r w:rsidR="00E55DC8">
        <w:t>NaN</w:t>
      </w:r>
      <w:proofErr w:type="spellEnd"/>
      <w:r w:rsidR="00E55DC8">
        <w:t xml:space="preserve"> values by default</w:t>
      </w:r>
      <w:r>
        <w:t xml:space="preserve"> and t</w:t>
      </w:r>
      <w:r w:rsidR="00E55DC8">
        <w:t xml:space="preserve">he operation of checking and comparing special values is very time consuming. For datasets without special values, the time was totally wasted. </w:t>
      </w:r>
      <w:r>
        <w:t xml:space="preserve">A </w:t>
      </w:r>
      <w:r w:rsidR="00E55DC8">
        <w:t xml:space="preserve">“-N” option is provided so that users can skip checking </w:t>
      </w:r>
      <w:r>
        <w:t xml:space="preserve">for </w:t>
      </w:r>
      <w:proofErr w:type="spellStart"/>
      <w:r w:rsidR="00E55DC8">
        <w:t>NaN</w:t>
      </w:r>
      <w:proofErr w:type="spellEnd"/>
      <w:r>
        <w:t xml:space="preserve"> values</w:t>
      </w:r>
      <w:r w:rsidR="00E55DC8">
        <w:t>.</w:t>
      </w:r>
    </w:p>
    <w:p w:rsidR="00E55DC8" w:rsidRDefault="00E55DC8" w:rsidP="00E55DC8">
      <w:r>
        <w:t xml:space="preserve">Another performance issue in h5diff </w:t>
      </w:r>
      <w:r w:rsidR="00B87CD5">
        <w:t xml:space="preserve">arises in </w:t>
      </w:r>
      <w:r>
        <w:t xml:space="preserve">retrieving and checking </w:t>
      </w:r>
      <w:r w:rsidR="00B87CD5">
        <w:t xml:space="preserve">datatype </w:t>
      </w:r>
      <w:r>
        <w:t xml:space="preserve">information for each data point.  This can be a major problem for </w:t>
      </w:r>
      <w:r w:rsidR="001C3139">
        <w:t xml:space="preserve">datasets with </w:t>
      </w:r>
      <w:r>
        <w:t xml:space="preserve">large number of data points since checking datatype information, such as </w:t>
      </w:r>
      <w:proofErr w:type="gramStart"/>
      <w:r>
        <w:t>H5Tequal(</w:t>
      </w:r>
      <w:proofErr w:type="gramEnd"/>
      <w:r>
        <w:t>) and H5Tget_member_type()</w:t>
      </w:r>
      <w:r w:rsidR="00B87CD5">
        <w:t>,</w:t>
      </w:r>
      <w:r>
        <w:t xml:space="preserve"> </w:t>
      </w:r>
      <w:r w:rsidR="00B87CD5">
        <w:t xml:space="preserve">is </w:t>
      </w:r>
      <w:r>
        <w:t>very expensive.</w:t>
      </w:r>
    </w:p>
    <w:p w:rsidR="00E55DC8" w:rsidRDefault="00E55DC8" w:rsidP="00E55DC8">
      <w:pPr>
        <w:pStyle w:val="Heading2"/>
      </w:pPr>
      <w:r>
        <w:t>File structure</w:t>
      </w:r>
    </w:p>
    <w:p w:rsidR="00E55DC8" w:rsidRDefault="00B87CD5" w:rsidP="00E55DC8">
      <w:r>
        <w:t>The c</w:t>
      </w:r>
      <w:r w:rsidR="00E55DC8">
        <w:t xml:space="preserve">urrent </w:t>
      </w:r>
      <w:r>
        <w:t xml:space="preserve">version of </w:t>
      </w:r>
      <w:r w:rsidR="00E55DC8">
        <w:t xml:space="preserve">h5diff does not provide </w:t>
      </w:r>
      <w:r w:rsidR="001C3139">
        <w:t>options for</w:t>
      </w:r>
      <w:r w:rsidR="00E55DC8">
        <w:t xml:space="preserve"> strictly equivalent and loosely equivalent. </w:t>
      </w:r>
      <w:proofErr w:type="gramStart"/>
      <w:r w:rsidR="00E55DC8">
        <w:t>h5diff</w:t>
      </w:r>
      <w:proofErr w:type="gramEnd"/>
      <w:r w:rsidR="00E55DC8">
        <w:t xml:space="preserve"> compares objects ONLY if it finds common objects in both files. Th</w:t>
      </w:r>
      <w:r>
        <w:t>is</w:t>
      </w:r>
      <w:r w:rsidR="00E55DC8">
        <w:t xml:space="preserve"> h5diff behavior will also hide potential error</w:t>
      </w:r>
      <w:r>
        <w:t>s</w:t>
      </w:r>
      <w:r w:rsidR="00E55DC8">
        <w:t xml:space="preserve"> in </w:t>
      </w:r>
      <w:r w:rsidR="00D12953">
        <w:t>when</w:t>
      </w:r>
      <w:r w:rsidR="00E55DC8">
        <w:t xml:space="preserve"> testing the h5copy or h5repack tools</w:t>
      </w:r>
      <w:r w:rsidR="00D12953">
        <w:t xml:space="preserve">; for example, </w:t>
      </w:r>
      <w:r w:rsidR="00E55DC8">
        <w:t xml:space="preserve">if h5copy generates an empty </w:t>
      </w:r>
      <w:r w:rsidR="00D12953">
        <w:t xml:space="preserve">HDF5 </w:t>
      </w:r>
      <w:r w:rsidR="00E55DC8">
        <w:t xml:space="preserve">file by mistake, h5diff, as is, will report </w:t>
      </w:r>
      <w:r w:rsidR="00D12953">
        <w:t xml:space="preserve">that </w:t>
      </w:r>
      <w:r w:rsidR="00E55DC8">
        <w:t xml:space="preserve">the </w:t>
      </w:r>
      <w:proofErr w:type="spellStart"/>
      <w:r w:rsidR="00E55DC8">
        <w:t>error</w:t>
      </w:r>
      <w:r w:rsidR="00D12953">
        <w:t>oneous</w:t>
      </w:r>
      <w:proofErr w:type="spellEnd"/>
      <w:r w:rsidR="00E55DC8">
        <w:t xml:space="preserve"> empty file </w:t>
      </w:r>
      <w:r w:rsidR="00D12953">
        <w:t xml:space="preserve">is </w:t>
      </w:r>
      <w:r w:rsidR="00E55DC8">
        <w:t>no</w:t>
      </w:r>
      <w:r w:rsidR="00D12953">
        <w:t>t</w:t>
      </w:r>
      <w:r w:rsidR="00E55DC8">
        <w:t xml:space="preserve"> different from the original file. Therefore, h5diff should report </w:t>
      </w:r>
      <w:r w:rsidR="00D12953">
        <w:t xml:space="preserve">that </w:t>
      </w:r>
      <w:r w:rsidR="00E55DC8">
        <w:t xml:space="preserve">an empty </w:t>
      </w:r>
      <w:r w:rsidR="00D12953">
        <w:t xml:space="preserve">HDF5 </w:t>
      </w:r>
      <w:r w:rsidR="00E55DC8">
        <w:t xml:space="preserve">file is different from a non-empty </w:t>
      </w:r>
      <w:r w:rsidR="00D12953">
        <w:t xml:space="preserve">HDF5 </w:t>
      </w:r>
      <w:r w:rsidR="00E55DC8">
        <w:t>file.</w:t>
      </w:r>
    </w:p>
    <w:p w:rsidR="00E55DC8" w:rsidRDefault="00E55DC8" w:rsidP="00E55DC8">
      <w:r>
        <w:t xml:space="preserve">A proposal </w:t>
      </w:r>
      <w:r w:rsidR="00D12953">
        <w:t xml:space="preserve">has been </w:t>
      </w:r>
      <w:r>
        <w:t>made to add a new option “-c” as “Contents mode. Objects in both files must match</w:t>
      </w:r>
      <w:r w:rsidR="00D12953">
        <w:t>.</w:t>
      </w:r>
      <w:r>
        <w:t xml:space="preserve">” In view of the common practice of other comparison tools (e.g., the </w:t>
      </w:r>
      <w:proofErr w:type="spellStart"/>
      <w:r>
        <w:t>cmp</w:t>
      </w:r>
      <w:proofErr w:type="spellEnd"/>
      <w:r>
        <w:t xml:space="preserve"> and diff tools </w:t>
      </w:r>
      <w:r w:rsidR="00D12953">
        <w:t>o</w:t>
      </w:r>
      <w:r>
        <w:t xml:space="preserve">n </w:t>
      </w:r>
      <w:proofErr w:type="gramStart"/>
      <w:r>
        <w:t>Unix</w:t>
      </w:r>
      <w:proofErr w:type="gramEnd"/>
      <w:r>
        <w:t xml:space="preserve"> systems), it is better to fix h5diff as described in the above paragraph </w:t>
      </w:r>
      <w:r w:rsidR="00D12953">
        <w:t xml:space="preserve">rather than </w:t>
      </w:r>
      <w:r>
        <w:t>introduc</w:t>
      </w:r>
      <w:r w:rsidR="00D12953">
        <w:t>e</w:t>
      </w:r>
      <w:r>
        <w:t xml:space="preserve"> a new flag.</w:t>
      </w:r>
    </w:p>
    <w:p w:rsidR="00E55DC8" w:rsidRDefault="00E55DC8" w:rsidP="00E55DC8">
      <w:pPr>
        <w:pStyle w:val="Heading2"/>
      </w:pPr>
      <w:r w:rsidRPr="00A96979">
        <w:t xml:space="preserve">Non-Comparable </w:t>
      </w:r>
      <w:r>
        <w:t>d</w:t>
      </w:r>
      <w:r w:rsidRPr="00A96979">
        <w:t>atasets</w:t>
      </w:r>
    </w:p>
    <w:p w:rsidR="00973493" w:rsidRDefault="00D12953" w:rsidP="00973493">
      <w:pPr>
        <w:keepNext/>
      </w:pPr>
      <w:r>
        <w:t xml:space="preserve">For a variety of reasons, </w:t>
      </w:r>
      <w:r w:rsidR="00E55DC8">
        <w:t>h5diff does not compare some dataset objects. When this happens, h5diff prints “Some objects are not comparable” at the end of the program execution. In verbose mode, h5diff also prints the reason(s) why it did not perform the comparison. The following are examples of non-comparable datasets listed in the RFC on non-comparable objects</w:t>
      </w:r>
      <w:r w:rsidR="00D230FE">
        <w:t>:</w:t>
      </w:r>
      <w:r w:rsidR="00E55DC8">
        <w:t xml:space="preserve"> </w:t>
      </w:r>
    </w:p>
    <w:p w:rsidR="00D230FE" w:rsidRDefault="00D230FE" w:rsidP="00D230FE">
      <w:pPr>
        <w:pStyle w:val="ListParagraph"/>
        <w:numPr>
          <w:ilvl w:val="0"/>
          <w:numId w:val="9"/>
        </w:numPr>
      </w:pPr>
      <w:r>
        <w:t>Empty datasets</w:t>
      </w:r>
    </w:p>
    <w:p w:rsidR="00D230FE" w:rsidRDefault="00D230FE" w:rsidP="00D230FE">
      <w:pPr>
        <w:pStyle w:val="ListParagraph"/>
        <w:numPr>
          <w:ilvl w:val="0"/>
          <w:numId w:val="9"/>
        </w:numPr>
      </w:pPr>
      <w:r>
        <w:t>Different datatype classes or H5T_TIME class or H5T_COMPOUND class</w:t>
      </w:r>
    </w:p>
    <w:p w:rsidR="00D230FE" w:rsidRDefault="00D230FE" w:rsidP="00D230FE">
      <w:pPr>
        <w:pStyle w:val="ListParagraph"/>
        <w:numPr>
          <w:ilvl w:val="0"/>
          <w:numId w:val="9"/>
        </w:numPr>
      </w:pPr>
      <w:r>
        <w:lastRenderedPageBreak/>
        <w:t xml:space="preserve">Different </w:t>
      </w:r>
      <w:proofErr w:type="spellStart"/>
      <w:r>
        <w:t>dataspace</w:t>
      </w:r>
      <w:proofErr w:type="spellEnd"/>
      <w:r>
        <w:t xml:space="preserve"> ranks</w:t>
      </w:r>
    </w:p>
    <w:p w:rsidR="00D230FE" w:rsidRDefault="00D230FE" w:rsidP="00D230FE">
      <w:pPr>
        <w:pStyle w:val="ListParagraph"/>
        <w:numPr>
          <w:ilvl w:val="0"/>
          <w:numId w:val="9"/>
        </w:numPr>
      </w:pPr>
      <w:r>
        <w:t xml:space="preserve">Different </w:t>
      </w:r>
      <w:proofErr w:type="spellStart"/>
      <w:r>
        <w:t>dataspace</w:t>
      </w:r>
      <w:proofErr w:type="spellEnd"/>
      <w:r>
        <w:t xml:space="preserve"> dimensions</w:t>
      </w:r>
    </w:p>
    <w:p w:rsidR="00D230FE" w:rsidRDefault="00D230FE" w:rsidP="00D230FE">
      <w:pPr>
        <w:pStyle w:val="ListParagraph"/>
        <w:numPr>
          <w:ilvl w:val="0"/>
          <w:numId w:val="9"/>
        </w:numPr>
      </w:pPr>
      <w:r>
        <w:t>Different order properties</w:t>
      </w:r>
    </w:p>
    <w:p w:rsidR="00D230FE" w:rsidRDefault="00D230FE" w:rsidP="00D230FE">
      <w:pPr>
        <w:pStyle w:val="ListParagraph"/>
        <w:numPr>
          <w:ilvl w:val="0"/>
          <w:numId w:val="9"/>
        </w:numPr>
      </w:pPr>
      <w:r>
        <w:t>Different sign properties</w:t>
      </w:r>
    </w:p>
    <w:p w:rsidR="00D230FE" w:rsidRDefault="00D230FE" w:rsidP="00D230FE">
      <w:pPr>
        <w:pStyle w:val="ListParagraph"/>
        <w:numPr>
          <w:ilvl w:val="0"/>
          <w:numId w:val="9"/>
        </w:numPr>
      </w:pPr>
      <w:r>
        <w:t>Invalid numeric operation in relative error calculation</w:t>
      </w:r>
    </w:p>
    <w:p w:rsidR="00D230FE" w:rsidRDefault="00E55DC8" w:rsidP="00E55DC8">
      <w:r>
        <w:t>For details, see the</w:t>
      </w:r>
      <w:r w:rsidR="00D230FE">
        <w:t xml:space="preserve"> </w:t>
      </w:r>
      <w:r w:rsidR="00DF0667">
        <w:t>“</w:t>
      </w:r>
      <w:r w:rsidR="00973493" w:rsidRPr="00973493">
        <w:t>Reporting of Non-Comparable Datasets by h5diff</w:t>
      </w:r>
      <w:r w:rsidR="00DF0667">
        <w:t>”</w:t>
      </w:r>
      <w:r>
        <w:t xml:space="preserve"> RFC</w:t>
      </w:r>
      <w:r w:rsidR="00D230FE">
        <w:t>.</w:t>
      </w:r>
      <w:r w:rsidR="00D230FE">
        <w:rPr>
          <w:rStyle w:val="FootnoteReference"/>
        </w:rPr>
        <w:footnoteReference w:id="6"/>
      </w:r>
    </w:p>
    <w:p w:rsidR="00E55DC8" w:rsidRDefault="00E55DC8" w:rsidP="00E55DC8"/>
    <w:p w:rsidR="00E55DC8" w:rsidRPr="00C62B71" w:rsidRDefault="00E55DC8" w:rsidP="00E55DC8">
      <w:pPr>
        <w:spacing w:after="0"/>
      </w:pPr>
    </w:p>
    <w:p w:rsidR="00E55DC8" w:rsidRDefault="00E55DC8" w:rsidP="00611674"/>
    <w:sectPr w:rsidR="00E55DC8" w:rsidSect="00611674">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56" w:rsidRDefault="006B1656" w:rsidP="00611674">
      <w:r>
        <w:separator/>
      </w:r>
    </w:p>
  </w:endnote>
  <w:endnote w:type="continuationSeparator" w:id="0">
    <w:p w:rsidR="006B1656" w:rsidRDefault="006B1656" w:rsidP="00611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FF7EA6" w:rsidRDefault="00FF7EA6" w:rsidP="00611674">
            <w:pPr>
              <w:pStyle w:val="HDFFooter"/>
            </w:pPr>
            <w:r>
              <w:rPr>
                <w:noProof/>
                <w:lang w:eastAsia="zh-CN"/>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270B49">
                <w:rPr>
                  <w:noProof/>
                </w:rPr>
                <w:t>8</w:t>
              </w:r>
            </w:fldSimple>
            <w:r>
              <w:t xml:space="preserve"> of </w:t>
            </w:r>
            <w:fldSimple w:instr=" NUMPAGES  ">
              <w:r w:rsidR="00270B49">
                <w:rPr>
                  <w:noProof/>
                </w:rPr>
                <w:t>8</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FF7EA6" w:rsidRDefault="00FF7EA6" w:rsidP="00611674">
            <w:pPr>
              <w:pStyle w:val="HDFFooter"/>
            </w:pPr>
            <w:r>
              <w:rPr>
                <w:noProof/>
                <w:lang w:eastAsia="zh-CN"/>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270B49">
                <w:rPr>
                  <w:noProof/>
                </w:rPr>
                <w:t>1</w:t>
              </w:r>
            </w:fldSimple>
            <w:r>
              <w:t xml:space="preserve"> of </w:t>
            </w:r>
            <w:fldSimple w:instr=" NUMPAGES  ">
              <w:r w:rsidR="00270B49">
                <w:rPr>
                  <w:noProof/>
                </w:rPr>
                <w:t>8</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56" w:rsidRDefault="006B1656" w:rsidP="00611674">
      <w:r>
        <w:separator/>
      </w:r>
    </w:p>
  </w:footnote>
  <w:footnote w:type="continuationSeparator" w:id="0">
    <w:p w:rsidR="006B1656" w:rsidRDefault="006B1656" w:rsidP="00611674">
      <w:r>
        <w:continuationSeparator/>
      </w:r>
    </w:p>
  </w:footnote>
  <w:footnote w:id="1">
    <w:p w:rsidR="00FF7EA6" w:rsidRDefault="00FF7EA6">
      <w:pPr>
        <w:pStyle w:val="FootnoteText"/>
      </w:pPr>
      <w:r>
        <w:rPr>
          <w:rStyle w:val="FootnoteReference"/>
        </w:rPr>
        <w:footnoteRef/>
      </w:r>
      <w:r>
        <w:t xml:space="preserve"> </w:t>
      </w:r>
      <w:hyperlink r:id="rId1" w:history="1">
        <w:r w:rsidRPr="009F3632">
          <w:rPr>
            <w:rStyle w:val="Hyperlink"/>
          </w:rPr>
          <w:t>http://www.hdfgroup.org/HDF5/doc/H5.format.html</w:t>
        </w:r>
      </w:hyperlink>
    </w:p>
  </w:footnote>
  <w:footnote w:id="2">
    <w:p w:rsidR="00FF7EA6" w:rsidRDefault="00FF7EA6">
      <w:pPr>
        <w:pStyle w:val="FootnoteText"/>
      </w:pPr>
      <w:r>
        <w:rPr>
          <w:rStyle w:val="FootnoteReference"/>
        </w:rPr>
        <w:footnoteRef/>
      </w:r>
      <w:r>
        <w:t xml:space="preserve"> </w:t>
      </w:r>
      <w:hyperlink r:id="rId2" w:history="1">
        <w:r w:rsidRPr="009F3632">
          <w:rPr>
            <w:rStyle w:val="Hyperlink"/>
          </w:rPr>
          <w:t>http://www.hdfgroup.org/HDF5/doc/index.html</w:t>
        </w:r>
      </w:hyperlink>
    </w:p>
  </w:footnote>
  <w:footnote w:id="3">
    <w:p w:rsidR="00FF7EA6" w:rsidRDefault="00FF7EA6">
      <w:pPr>
        <w:pStyle w:val="FootnoteText"/>
      </w:pPr>
      <w:r>
        <w:rPr>
          <w:rStyle w:val="FootnoteReference"/>
        </w:rPr>
        <w:footnoteRef/>
      </w:r>
      <w:r>
        <w:t xml:space="preserve"> </w:t>
      </w:r>
      <w:hyperlink r:id="rId3" w:history="1">
        <w:r w:rsidRPr="00D8650E">
          <w:rPr>
            <w:rStyle w:val="Hyperlink"/>
          </w:rPr>
          <w:t>http://www.hdfgroup.org/HDF5/doc/UG/</w:t>
        </w:r>
      </w:hyperlink>
    </w:p>
  </w:footnote>
  <w:footnote w:id="4">
    <w:p w:rsidR="00FF7EA6" w:rsidRDefault="00FF7EA6">
      <w:pPr>
        <w:pStyle w:val="FootnoteText"/>
      </w:pPr>
      <w:r>
        <w:rPr>
          <w:rStyle w:val="FootnoteReference"/>
        </w:rPr>
        <w:footnoteRef/>
      </w:r>
      <w:r>
        <w:t xml:space="preserve"> </w:t>
      </w:r>
      <w:hyperlink r:id="rId4" w:history="1">
        <w:r w:rsidRPr="00D8650E">
          <w:rPr>
            <w:rStyle w:val="Hyperlink"/>
          </w:rPr>
          <w:t>https://www.hdfgroup.uiuc.edu/RFC/HDF5/tools/h5diff/RFC_h5diff_default_epsilon.pdf</w:t>
        </w:r>
      </w:hyperlink>
    </w:p>
  </w:footnote>
  <w:footnote w:id="5">
    <w:p w:rsidR="00FF7EA6" w:rsidRDefault="00FF7EA6">
      <w:pPr>
        <w:pStyle w:val="FootnoteText"/>
      </w:pPr>
      <w:r>
        <w:rPr>
          <w:rStyle w:val="FootnoteReference"/>
        </w:rPr>
        <w:footnoteRef/>
      </w:r>
      <w:r>
        <w:t xml:space="preserve"> </w:t>
      </w:r>
      <w:hyperlink r:id="rId5" w:anchor="Tools-Diff" w:history="1">
        <w:r w:rsidRPr="0086580F">
          <w:rPr>
            <w:rStyle w:val="Hyperlink"/>
          </w:rPr>
          <w:t>http://www.hdfgroup.org/HDF5/doc/RM/Tools.html#Tools-Diff</w:t>
        </w:r>
      </w:hyperlink>
    </w:p>
  </w:footnote>
  <w:footnote w:id="6">
    <w:p w:rsidR="00FF7EA6" w:rsidRDefault="00FF7EA6">
      <w:pPr>
        <w:pStyle w:val="FootnoteText"/>
      </w:pPr>
      <w:r>
        <w:rPr>
          <w:rStyle w:val="FootnoteReference"/>
        </w:rPr>
        <w:footnoteRef/>
      </w:r>
      <w:r>
        <w:t xml:space="preserve"> </w:t>
      </w:r>
      <w:hyperlink r:id="rId6" w:history="1">
        <w:r w:rsidRPr="0086580F">
          <w:rPr>
            <w:rStyle w:val="Hyperlink"/>
          </w:rPr>
          <w:t>https://www.hdfgroup.uiuc.edu/RFC/HDF5/tools/h5diff/RFC_h5diff_NonComparable.pdf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A6" w:rsidRDefault="00FF7EA6" w:rsidP="00611674">
    <w:pPr>
      <w:pStyle w:val="THGHeader2"/>
    </w:pPr>
    <w:r>
      <w:t>November 4, 2010</w:t>
    </w:r>
    <w:r>
      <w:ptab w:relativeTo="margin" w:alignment="center" w:leader="none"/>
    </w:r>
    <w:r>
      <w:ptab w:relativeTo="margin" w:alignment="right" w:leader="none"/>
    </w:r>
    <w:r>
      <w:t>RFC THG 2010-10-18.v2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A6" w:rsidRPr="006D4EA4" w:rsidRDefault="00FF7EA6" w:rsidP="00611674">
    <w:pPr>
      <w:pStyle w:val="THGHeader"/>
    </w:pPr>
    <w:r>
      <w:t>November 4, 2010</w:t>
    </w:r>
    <w:r>
      <w:ptab w:relativeTo="margin" w:alignment="center" w:leader="none"/>
    </w:r>
    <w:r>
      <w:ptab w:relativeTo="margin" w:alignment="right" w:leader="none"/>
    </w:r>
    <w:r>
      <w:t>RFC THG 2010-10-18.v2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39B120F"/>
    <w:multiLevelType w:val="hybridMultilevel"/>
    <w:tmpl w:val="D43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CF5613"/>
    <w:multiLevelType w:val="hybridMultilevel"/>
    <w:tmpl w:val="C21C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8E4674"/>
    <w:multiLevelType w:val="hybridMultilevel"/>
    <w:tmpl w:val="D2D839CC"/>
    <w:lvl w:ilvl="0" w:tplc="A9606040">
      <w:start w:val="1"/>
      <w:numFmt w:val="upperLetter"/>
      <w:lvlText w:val="Option %1):"/>
      <w:lvlJc w:val="left"/>
      <w:pPr>
        <w:ind w:left="720" w:hanging="360"/>
      </w:pPr>
      <w:rPr>
        <w:rFonts w:hint="default"/>
        <w:b/>
        <w:i w:val="0"/>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E55CAF"/>
    <w:multiLevelType w:val="hybridMultilevel"/>
    <w:tmpl w:val="BCAC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07C241E7"/>
    <w:multiLevelType w:val="hybridMultilevel"/>
    <w:tmpl w:val="F14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C85240"/>
    <w:multiLevelType w:val="multilevel"/>
    <w:tmpl w:val="68D63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03150B6"/>
    <w:multiLevelType w:val="hybridMultilevel"/>
    <w:tmpl w:val="44A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3F494C"/>
    <w:multiLevelType w:val="hybridMultilevel"/>
    <w:tmpl w:val="A5A08A9E"/>
    <w:lvl w:ilvl="0" w:tplc="AA66A360">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A7568"/>
    <w:multiLevelType w:val="hybridMultilevel"/>
    <w:tmpl w:val="F43A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A30D98"/>
    <w:multiLevelType w:val="hybridMultilevel"/>
    <w:tmpl w:val="4D96EA2A"/>
    <w:lvl w:ilvl="0" w:tplc="2AA2FBFC">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D21E21"/>
    <w:multiLevelType w:val="hybridMultilevel"/>
    <w:tmpl w:val="D6DC3E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172D49D2"/>
    <w:multiLevelType w:val="hybridMultilevel"/>
    <w:tmpl w:val="96DC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79155A"/>
    <w:multiLevelType w:val="hybridMultilevel"/>
    <w:tmpl w:val="A996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D0D87"/>
    <w:multiLevelType w:val="hybridMultilevel"/>
    <w:tmpl w:val="4E7C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472C5"/>
    <w:multiLevelType w:val="hybridMultilevel"/>
    <w:tmpl w:val="666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3F6034"/>
    <w:multiLevelType w:val="hybridMultilevel"/>
    <w:tmpl w:val="104C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16794"/>
    <w:multiLevelType w:val="hybridMultilevel"/>
    <w:tmpl w:val="A6D4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26765"/>
    <w:multiLevelType w:val="hybridMultilevel"/>
    <w:tmpl w:val="9E06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54FE0"/>
    <w:multiLevelType w:val="hybridMultilevel"/>
    <w:tmpl w:val="190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167E6"/>
    <w:multiLevelType w:val="hybridMultilevel"/>
    <w:tmpl w:val="51D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
  </w:num>
  <w:num w:numId="4">
    <w:abstractNumId w:val="1"/>
  </w:num>
  <w:num w:numId="5">
    <w:abstractNumId w:val="0"/>
  </w:num>
  <w:num w:numId="6">
    <w:abstractNumId w:val="17"/>
  </w:num>
  <w:num w:numId="7">
    <w:abstractNumId w:val="3"/>
  </w:num>
  <w:num w:numId="8">
    <w:abstractNumId w:val="7"/>
  </w:num>
  <w:num w:numId="9">
    <w:abstractNumId w:val="19"/>
  </w:num>
  <w:num w:numId="10">
    <w:abstractNumId w:val="21"/>
  </w:num>
  <w:num w:numId="11">
    <w:abstractNumId w:val="6"/>
  </w:num>
  <w:num w:numId="12">
    <w:abstractNumId w:val="14"/>
  </w:num>
  <w:num w:numId="13">
    <w:abstractNumId w:val="13"/>
  </w:num>
  <w:num w:numId="14">
    <w:abstractNumId w:val="22"/>
  </w:num>
  <w:num w:numId="15">
    <w:abstractNumId w:val="5"/>
  </w:num>
  <w:num w:numId="16">
    <w:abstractNumId w:val="9"/>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4"/>
  </w:num>
  <w:num w:numId="29">
    <w:abstractNumId w:val="15"/>
  </w:num>
  <w:num w:numId="30">
    <w:abstractNumId w:val="26"/>
  </w:num>
  <w:num w:numId="31">
    <w:abstractNumId w:val="16"/>
  </w:num>
  <w:num w:numId="32">
    <w:abstractNumId w:val="18"/>
  </w:num>
  <w:num w:numId="33">
    <w:abstractNumId w:val="23"/>
  </w:num>
  <w:num w:numId="34">
    <w:abstractNumId w:val="25"/>
  </w:num>
  <w:num w:numId="35">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attachedTemplate r:id="rId1"/>
  <w:trackRevisions/>
  <w:doNotTrackMoves/>
  <w:defaultTabStop w:val="720"/>
  <w:drawingGridHorizontalSpacing w:val="120"/>
  <w:displayHorizontalDrawingGridEvery w:val="2"/>
  <w:characterSpacingControl w:val="doNotCompress"/>
  <w:hdrShapeDefaults>
    <o:shapedefaults v:ext="edit" spidmax="8194">
      <o:colormenu v:ext="edit" fillcolor="none"/>
    </o:shapedefaults>
  </w:hdrShapeDefaults>
  <w:footnotePr>
    <w:footnote w:id="-1"/>
    <w:footnote w:id="0"/>
  </w:footnotePr>
  <w:endnotePr>
    <w:endnote w:id="-1"/>
    <w:endnote w:id="0"/>
  </w:endnotePr>
  <w:compat/>
  <w:rsids>
    <w:rsidRoot w:val="00E5450E"/>
    <w:rsid w:val="00007182"/>
    <w:rsid w:val="0001741F"/>
    <w:rsid w:val="000238E6"/>
    <w:rsid w:val="0005446C"/>
    <w:rsid w:val="00061EE2"/>
    <w:rsid w:val="00063A59"/>
    <w:rsid w:val="0008104D"/>
    <w:rsid w:val="00095136"/>
    <w:rsid w:val="000A4551"/>
    <w:rsid w:val="000D4912"/>
    <w:rsid w:val="000E0672"/>
    <w:rsid w:val="00117FA5"/>
    <w:rsid w:val="00157F24"/>
    <w:rsid w:val="001742BF"/>
    <w:rsid w:val="0017452B"/>
    <w:rsid w:val="0017633E"/>
    <w:rsid w:val="001861B8"/>
    <w:rsid w:val="001B1856"/>
    <w:rsid w:val="001B6C9E"/>
    <w:rsid w:val="001C3139"/>
    <w:rsid w:val="001C40CA"/>
    <w:rsid w:val="001D1688"/>
    <w:rsid w:val="001F59C9"/>
    <w:rsid w:val="00205E76"/>
    <w:rsid w:val="0021103E"/>
    <w:rsid w:val="00211E99"/>
    <w:rsid w:val="00213D49"/>
    <w:rsid w:val="002413CD"/>
    <w:rsid w:val="00255D6B"/>
    <w:rsid w:val="00261957"/>
    <w:rsid w:val="0026265F"/>
    <w:rsid w:val="00270B49"/>
    <w:rsid w:val="002726F5"/>
    <w:rsid w:val="002874F3"/>
    <w:rsid w:val="00295EBC"/>
    <w:rsid w:val="002A0B3F"/>
    <w:rsid w:val="002A309A"/>
    <w:rsid w:val="002B1AC9"/>
    <w:rsid w:val="002C36C7"/>
    <w:rsid w:val="002C7BDE"/>
    <w:rsid w:val="002D09AE"/>
    <w:rsid w:val="002D0ADA"/>
    <w:rsid w:val="002D3441"/>
    <w:rsid w:val="002F3247"/>
    <w:rsid w:val="00303935"/>
    <w:rsid w:val="003057B5"/>
    <w:rsid w:val="00306663"/>
    <w:rsid w:val="0031349E"/>
    <w:rsid w:val="003279B2"/>
    <w:rsid w:val="00336194"/>
    <w:rsid w:val="00345C68"/>
    <w:rsid w:val="00351AFB"/>
    <w:rsid w:val="00367B57"/>
    <w:rsid w:val="0037503E"/>
    <w:rsid w:val="00386B2E"/>
    <w:rsid w:val="003A1D44"/>
    <w:rsid w:val="003B7AD3"/>
    <w:rsid w:val="003C1CCC"/>
    <w:rsid w:val="003C4464"/>
    <w:rsid w:val="003D5C87"/>
    <w:rsid w:val="003F128F"/>
    <w:rsid w:val="003F3E17"/>
    <w:rsid w:val="00411897"/>
    <w:rsid w:val="0041783C"/>
    <w:rsid w:val="00421220"/>
    <w:rsid w:val="0042755F"/>
    <w:rsid w:val="00443122"/>
    <w:rsid w:val="004440C3"/>
    <w:rsid w:val="00450CCA"/>
    <w:rsid w:val="00451E57"/>
    <w:rsid w:val="004567A3"/>
    <w:rsid w:val="00461F4A"/>
    <w:rsid w:val="00475970"/>
    <w:rsid w:val="00490187"/>
    <w:rsid w:val="004B19B9"/>
    <w:rsid w:val="004B21CE"/>
    <w:rsid w:val="004C1F24"/>
    <w:rsid w:val="004D0D0A"/>
    <w:rsid w:val="004D4497"/>
    <w:rsid w:val="004F6A9E"/>
    <w:rsid w:val="00514E5A"/>
    <w:rsid w:val="00516782"/>
    <w:rsid w:val="00517AAE"/>
    <w:rsid w:val="00524AFD"/>
    <w:rsid w:val="005375D7"/>
    <w:rsid w:val="005637F4"/>
    <w:rsid w:val="005A3A28"/>
    <w:rsid w:val="005D00ED"/>
    <w:rsid w:val="005D0D29"/>
    <w:rsid w:val="005E1383"/>
    <w:rsid w:val="00603247"/>
    <w:rsid w:val="00605982"/>
    <w:rsid w:val="00611674"/>
    <w:rsid w:val="00615DBA"/>
    <w:rsid w:val="00626383"/>
    <w:rsid w:val="00626406"/>
    <w:rsid w:val="00646C3D"/>
    <w:rsid w:val="006638E8"/>
    <w:rsid w:val="006842FB"/>
    <w:rsid w:val="00696F5E"/>
    <w:rsid w:val="006A3B64"/>
    <w:rsid w:val="006B1656"/>
    <w:rsid w:val="006B5DDE"/>
    <w:rsid w:val="006E2135"/>
    <w:rsid w:val="006E2EAE"/>
    <w:rsid w:val="006F2217"/>
    <w:rsid w:val="006F29DB"/>
    <w:rsid w:val="0073379E"/>
    <w:rsid w:val="007379CC"/>
    <w:rsid w:val="007433AB"/>
    <w:rsid w:val="007470F3"/>
    <w:rsid w:val="00757A53"/>
    <w:rsid w:val="00763A9E"/>
    <w:rsid w:val="0077222D"/>
    <w:rsid w:val="007748E1"/>
    <w:rsid w:val="00791B45"/>
    <w:rsid w:val="00796335"/>
    <w:rsid w:val="00796C75"/>
    <w:rsid w:val="007B1AF5"/>
    <w:rsid w:val="007C1AE8"/>
    <w:rsid w:val="007C7FF3"/>
    <w:rsid w:val="007E21B2"/>
    <w:rsid w:val="007F492E"/>
    <w:rsid w:val="0082229D"/>
    <w:rsid w:val="00832E00"/>
    <w:rsid w:val="0083748D"/>
    <w:rsid w:val="008457AF"/>
    <w:rsid w:val="00847811"/>
    <w:rsid w:val="00852A6C"/>
    <w:rsid w:val="00855DA5"/>
    <w:rsid w:val="008772B6"/>
    <w:rsid w:val="00881AE4"/>
    <w:rsid w:val="0088482D"/>
    <w:rsid w:val="00887B07"/>
    <w:rsid w:val="008918FD"/>
    <w:rsid w:val="008A099E"/>
    <w:rsid w:val="008A18D9"/>
    <w:rsid w:val="008A31EA"/>
    <w:rsid w:val="008D67C0"/>
    <w:rsid w:val="009032E0"/>
    <w:rsid w:val="00903E25"/>
    <w:rsid w:val="009102A5"/>
    <w:rsid w:val="00912E9A"/>
    <w:rsid w:val="00915809"/>
    <w:rsid w:val="00922DD4"/>
    <w:rsid w:val="00930398"/>
    <w:rsid w:val="00934155"/>
    <w:rsid w:val="009433C0"/>
    <w:rsid w:val="00973493"/>
    <w:rsid w:val="00973D4F"/>
    <w:rsid w:val="00990E37"/>
    <w:rsid w:val="0099431A"/>
    <w:rsid w:val="00A1678E"/>
    <w:rsid w:val="00A355DE"/>
    <w:rsid w:val="00A37AF4"/>
    <w:rsid w:val="00A618BF"/>
    <w:rsid w:val="00A96979"/>
    <w:rsid w:val="00A96AC2"/>
    <w:rsid w:val="00AA2682"/>
    <w:rsid w:val="00AC6BD1"/>
    <w:rsid w:val="00AD0AD2"/>
    <w:rsid w:val="00AF4148"/>
    <w:rsid w:val="00AF4429"/>
    <w:rsid w:val="00B074EE"/>
    <w:rsid w:val="00B12374"/>
    <w:rsid w:val="00B2402C"/>
    <w:rsid w:val="00B31B5D"/>
    <w:rsid w:val="00B31EEA"/>
    <w:rsid w:val="00B32B1C"/>
    <w:rsid w:val="00B33F11"/>
    <w:rsid w:val="00B60FE7"/>
    <w:rsid w:val="00B650B7"/>
    <w:rsid w:val="00B87CD5"/>
    <w:rsid w:val="00B90888"/>
    <w:rsid w:val="00BA1A5F"/>
    <w:rsid w:val="00BA4F0A"/>
    <w:rsid w:val="00BC4AEA"/>
    <w:rsid w:val="00BE0912"/>
    <w:rsid w:val="00BF33C6"/>
    <w:rsid w:val="00C05CFA"/>
    <w:rsid w:val="00C12AC8"/>
    <w:rsid w:val="00C225D0"/>
    <w:rsid w:val="00C239DB"/>
    <w:rsid w:val="00C50B6D"/>
    <w:rsid w:val="00C60E4E"/>
    <w:rsid w:val="00C61F56"/>
    <w:rsid w:val="00C64BD8"/>
    <w:rsid w:val="00C73DCE"/>
    <w:rsid w:val="00C91DFB"/>
    <w:rsid w:val="00CA0561"/>
    <w:rsid w:val="00CA4016"/>
    <w:rsid w:val="00CD5DFF"/>
    <w:rsid w:val="00CE070F"/>
    <w:rsid w:val="00CF4C6D"/>
    <w:rsid w:val="00D06FC3"/>
    <w:rsid w:val="00D12953"/>
    <w:rsid w:val="00D230FE"/>
    <w:rsid w:val="00D314EC"/>
    <w:rsid w:val="00D54409"/>
    <w:rsid w:val="00D6367E"/>
    <w:rsid w:val="00D642F0"/>
    <w:rsid w:val="00D67CF6"/>
    <w:rsid w:val="00D71CF0"/>
    <w:rsid w:val="00D742B0"/>
    <w:rsid w:val="00D827F5"/>
    <w:rsid w:val="00D8789A"/>
    <w:rsid w:val="00D90C71"/>
    <w:rsid w:val="00D96266"/>
    <w:rsid w:val="00DA4870"/>
    <w:rsid w:val="00DA6B50"/>
    <w:rsid w:val="00DC759A"/>
    <w:rsid w:val="00DC7682"/>
    <w:rsid w:val="00DD24DB"/>
    <w:rsid w:val="00DD7E75"/>
    <w:rsid w:val="00DE2844"/>
    <w:rsid w:val="00DE5708"/>
    <w:rsid w:val="00DF0667"/>
    <w:rsid w:val="00DF4D38"/>
    <w:rsid w:val="00E05FFA"/>
    <w:rsid w:val="00E12B18"/>
    <w:rsid w:val="00E44B16"/>
    <w:rsid w:val="00E47044"/>
    <w:rsid w:val="00E52D6D"/>
    <w:rsid w:val="00E544BE"/>
    <w:rsid w:val="00E5450E"/>
    <w:rsid w:val="00E55DC8"/>
    <w:rsid w:val="00E608B8"/>
    <w:rsid w:val="00E72280"/>
    <w:rsid w:val="00E803AE"/>
    <w:rsid w:val="00E84785"/>
    <w:rsid w:val="00E95421"/>
    <w:rsid w:val="00E96C11"/>
    <w:rsid w:val="00EA292D"/>
    <w:rsid w:val="00EB5200"/>
    <w:rsid w:val="00EB7E81"/>
    <w:rsid w:val="00EC1AED"/>
    <w:rsid w:val="00EC2CB4"/>
    <w:rsid w:val="00EC6BFE"/>
    <w:rsid w:val="00EE0F05"/>
    <w:rsid w:val="00EE1925"/>
    <w:rsid w:val="00EE4815"/>
    <w:rsid w:val="00F1316B"/>
    <w:rsid w:val="00F25684"/>
    <w:rsid w:val="00F33AE5"/>
    <w:rsid w:val="00F52776"/>
    <w:rsid w:val="00F6631E"/>
    <w:rsid w:val="00F75015"/>
    <w:rsid w:val="00F95303"/>
    <w:rsid w:val="00F96AE6"/>
    <w:rsid w:val="00FA4C5B"/>
    <w:rsid w:val="00FC1CF8"/>
    <w:rsid w:val="00FD27DC"/>
    <w:rsid w:val="00FE0835"/>
    <w:rsid w:val="00FF7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8B"/>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customStyle="1" w:styleId="Bullet3">
    <w:name w:val="Bullet3"/>
    <w:basedOn w:val="Normal"/>
    <w:rsid w:val="00451E57"/>
    <w:pPr>
      <w:numPr>
        <w:numId w:val="26"/>
      </w:numPr>
    </w:pPr>
  </w:style>
  <w:style w:type="character" w:styleId="FollowedHyperlink">
    <w:name w:val="FollowedHyperlink"/>
    <w:basedOn w:val="DefaultParagraphFont"/>
    <w:rsid w:val="006B5DDE"/>
    <w:rPr>
      <w:color w:val="800080" w:themeColor="followedHyperlink"/>
      <w:u w:val="single"/>
    </w:rPr>
  </w:style>
  <w:style w:type="paragraph" w:styleId="FootnoteText">
    <w:name w:val="footnote text"/>
    <w:basedOn w:val="Normal"/>
    <w:link w:val="FootnoteTextChar"/>
    <w:rsid w:val="00DD7E75"/>
    <w:pPr>
      <w:spacing w:after="0"/>
    </w:pPr>
    <w:rPr>
      <w:szCs w:val="24"/>
    </w:rPr>
  </w:style>
  <w:style w:type="character" w:customStyle="1" w:styleId="FootnoteTextChar">
    <w:name w:val="Footnote Text Char"/>
    <w:basedOn w:val="DefaultParagraphFont"/>
    <w:link w:val="FootnoteText"/>
    <w:rsid w:val="00DD7E75"/>
    <w:rPr>
      <w:rFonts w:asciiTheme="minorHAnsi" w:hAnsiTheme="minorHAnsi"/>
      <w:sz w:val="24"/>
      <w:szCs w:val="24"/>
    </w:rPr>
  </w:style>
  <w:style w:type="character" w:styleId="FootnoteReference">
    <w:name w:val="footnote reference"/>
    <w:basedOn w:val="DefaultParagraphFont"/>
    <w:rsid w:val="00DD7E7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hdfgroup.org/HDF5/doc/UG/UG_frame10Datasets.html" TargetMode="External"/><Relationship Id="rId2" Type="http://schemas.openxmlformats.org/officeDocument/2006/relationships/hyperlink" Target="http://www.hdfgroup.org/HDF5/doc/index.html" TargetMode="External"/><Relationship Id="rId1" Type="http://schemas.openxmlformats.org/officeDocument/2006/relationships/hyperlink" Target="http://www.hdfgroup.org/HDF5/doc/H5.format.html" TargetMode="External"/><Relationship Id="rId6" Type="http://schemas.openxmlformats.org/officeDocument/2006/relationships/hyperlink" Target="https://www.hdfgroup.uiuc.edu/RFC/HDF5/tools/h5diff/RFC_h5diff_NonComparable.pdf" TargetMode="External"/><Relationship Id="rId5" Type="http://schemas.openxmlformats.org/officeDocument/2006/relationships/hyperlink" Target="http://www.hdfgroup.org/HDF5/doc/RM/Tools.html" TargetMode="External"/><Relationship Id="rId4" Type="http://schemas.openxmlformats.org/officeDocument/2006/relationships/hyperlink" Target="https://www.hdfgroup.uiuc.edu/RFC/HDF5/tools/h5diff/RFC_h5diff_default_epsil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592A-D726-47EF-B343-EB287F41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RFC_Template.dotx</Template>
  <TotalTime>6</TotalTime>
  <Pages>8</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hdfadmin</dc:creator>
  <cp:lastModifiedBy>hdfadmin</cp:lastModifiedBy>
  <cp:revision>6</cp:revision>
  <cp:lastPrinted>2010-11-16T20:20:00Z</cp:lastPrinted>
  <dcterms:created xsi:type="dcterms:W3CDTF">2010-11-16T20:11:00Z</dcterms:created>
  <dcterms:modified xsi:type="dcterms:W3CDTF">2010-11-16T20:20:00Z</dcterms:modified>
</cp:coreProperties>
</file>